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8E" w:rsidRPr="00BF4C5F" w:rsidRDefault="00BE728E" w:rsidP="00BE728E">
      <w:pPr>
        <w:spacing w:line="23" w:lineRule="atLeast"/>
        <w:ind w:left="720"/>
        <w:contextualSpacing/>
        <w:jc w:val="both"/>
        <w:rPr>
          <w:rFonts w:ascii="Georgia" w:eastAsia="Calibri" w:hAnsi="Georgia"/>
          <w:i/>
          <w:iCs/>
        </w:rPr>
      </w:pPr>
    </w:p>
    <w:p w:rsidR="00BE728E" w:rsidRPr="00551891" w:rsidRDefault="00BE728E" w:rsidP="00BE728E">
      <w:pPr>
        <w:pStyle w:val="Nagwek5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auto"/>
        </w:rPr>
        <w:t>OP. 43-00048/2015</w:t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</w:r>
      <w:r w:rsidRPr="008E3AE8">
        <w:rPr>
          <w:rFonts w:ascii="Calibri" w:hAnsi="Calibri"/>
          <w:bCs/>
          <w:color w:val="auto"/>
        </w:rPr>
        <w:tab/>
        <w:t>Załącznik nr 5 do SIWZ</w:t>
      </w:r>
    </w:p>
    <w:p w:rsidR="00BE728E" w:rsidRPr="00551891" w:rsidRDefault="00BE728E" w:rsidP="00BE728E">
      <w:pPr>
        <w:jc w:val="both"/>
        <w:rPr>
          <w:rFonts w:ascii="Calibri" w:hAnsi="Calibri"/>
          <w:i/>
        </w:rPr>
      </w:pPr>
    </w:p>
    <w:p w:rsidR="00BE728E" w:rsidRPr="00551891" w:rsidRDefault="00BE728E" w:rsidP="00BE728E">
      <w:pPr>
        <w:jc w:val="both"/>
        <w:rPr>
          <w:rFonts w:ascii="Calibri" w:hAnsi="Calibri"/>
          <w:i/>
        </w:rPr>
      </w:pPr>
    </w:p>
    <w:p w:rsidR="00BE728E" w:rsidRPr="00551891" w:rsidRDefault="00BE728E" w:rsidP="00BE728E">
      <w:pPr>
        <w:jc w:val="both"/>
        <w:rPr>
          <w:rFonts w:ascii="Calibri" w:hAnsi="Calibri"/>
          <w:i/>
        </w:rPr>
      </w:pPr>
    </w:p>
    <w:p w:rsidR="00BE728E" w:rsidRPr="00551891" w:rsidRDefault="00BE728E" w:rsidP="00BE728E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……………………………………………………………...</w:t>
      </w:r>
    </w:p>
    <w:p w:rsidR="00BE728E" w:rsidRPr="00551891" w:rsidRDefault="00BE728E" w:rsidP="00BE728E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 xml:space="preserve"> (pełna nazwa i adres  Wykonawcy)</w:t>
      </w:r>
    </w:p>
    <w:p w:rsidR="00BE728E" w:rsidRPr="00551891" w:rsidRDefault="00BE728E" w:rsidP="00BE728E">
      <w:pPr>
        <w:rPr>
          <w:rFonts w:ascii="Calibri" w:hAnsi="Calibri"/>
        </w:rPr>
      </w:pPr>
    </w:p>
    <w:p w:rsidR="00BE728E" w:rsidRPr="008E3AE8" w:rsidRDefault="00BE728E" w:rsidP="00BE728E">
      <w:pPr>
        <w:pStyle w:val="Nagwek3"/>
        <w:jc w:val="center"/>
        <w:rPr>
          <w:rFonts w:ascii="Calibri" w:hAnsi="Calibri"/>
          <w:color w:val="auto"/>
          <w:u w:val="single"/>
        </w:rPr>
      </w:pPr>
      <w:r w:rsidRPr="008E3AE8">
        <w:rPr>
          <w:rFonts w:ascii="Calibri" w:hAnsi="Calibri"/>
          <w:color w:val="auto"/>
          <w:u w:val="single"/>
        </w:rPr>
        <w:t>FORMULARZ  OFERTOWY</w:t>
      </w:r>
    </w:p>
    <w:p w:rsidR="00BE728E" w:rsidRPr="00512AFE" w:rsidRDefault="00BE728E" w:rsidP="00BE728E">
      <w:pPr>
        <w:pStyle w:val="Tekstpodstawowy"/>
        <w:spacing w:before="240"/>
        <w:rPr>
          <w:rFonts w:ascii="Calibri" w:hAnsi="Calibri"/>
        </w:rPr>
      </w:pPr>
      <w:r w:rsidRPr="00512AFE">
        <w:rPr>
          <w:rFonts w:ascii="Calibri" w:hAnsi="Calibri"/>
          <w:b/>
          <w:bCs/>
        </w:rPr>
        <w:t>Zamawiający</w:t>
      </w:r>
      <w:r w:rsidRPr="00512AFE">
        <w:rPr>
          <w:rFonts w:ascii="Calibri" w:hAnsi="Calibri"/>
        </w:rPr>
        <w:t>: Wojewódzki Fundusz Ochrony Środowiska i Gospodarki Wodnej w Olsztynie  reprezentowany przez Zarząd Funduszu z siedzibą w Olsztynie, ul. Św. Barbary 9.</w:t>
      </w:r>
    </w:p>
    <w:p w:rsidR="00BE728E" w:rsidRPr="00551891" w:rsidRDefault="00BE728E" w:rsidP="00BE728E">
      <w:pPr>
        <w:spacing w:after="240"/>
        <w:jc w:val="both"/>
        <w:rPr>
          <w:rFonts w:ascii="Calibri" w:hAnsi="Calibri"/>
          <w:b/>
        </w:rPr>
      </w:pPr>
    </w:p>
    <w:p w:rsidR="00BE728E" w:rsidRPr="00551891" w:rsidRDefault="00BE728E" w:rsidP="00BE728E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BE728E" w:rsidRPr="00551891" w:rsidRDefault="00BE728E" w:rsidP="00BE728E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BE728E" w:rsidRPr="008E3AE8" w:rsidRDefault="00BE728E" w:rsidP="00BE728E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8E3AE8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BE728E" w:rsidRPr="008E3AE8" w:rsidRDefault="00BE728E" w:rsidP="00BE728E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8E3AE8">
        <w:rPr>
          <w:rFonts w:ascii="Calibri" w:hAnsi="Calibri"/>
        </w:rPr>
        <w:t>tel</w:t>
      </w:r>
      <w:proofErr w:type="spellEnd"/>
      <w:r w:rsidRPr="008E3AE8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8E3AE8">
        <w:rPr>
          <w:rFonts w:ascii="Calibri" w:hAnsi="Calibri"/>
        </w:rPr>
        <w:br/>
        <w:t>e-mail …….…@.............................................. ,</w:t>
      </w:r>
    </w:p>
    <w:p w:rsidR="00BE728E" w:rsidRPr="002C7F5C" w:rsidRDefault="00BE728E" w:rsidP="00BE728E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2C7F5C"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BE728E" w:rsidRDefault="00BE728E" w:rsidP="00BE728E">
      <w:pPr>
        <w:spacing w:line="360" w:lineRule="auto"/>
        <w:rPr>
          <w:rFonts w:ascii="Calibri" w:hAnsi="Calibri"/>
        </w:rPr>
      </w:pPr>
    </w:p>
    <w:p w:rsidR="00BE728E" w:rsidRPr="00551891" w:rsidRDefault="00BE728E" w:rsidP="00BE728E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Działając w imieniu:</w:t>
      </w:r>
    </w:p>
    <w:p w:rsidR="00BE728E" w:rsidRPr="00551891" w:rsidRDefault="00BE728E" w:rsidP="00BE728E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- własnym</w:t>
      </w:r>
      <w:r>
        <w:rPr>
          <w:rFonts w:ascii="Calibri" w:hAnsi="Calibri"/>
        </w:rPr>
        <w:t>*</w:t>
      </w:r>
    </w:p>
    <w:p w:rsidR="00BE728E" w:rsidRPr="00551891" w:rsidRDefault="00BE728E" w:rsidP="00BE728E">
      <w:pPr>
        <w:spacing w:line="360" w:lineRule="auto"/>
        <w:rPr>
          <w:rFonts w:ascii="Calibri" w:hAnsi="Calibri"/>
        </w:rPr>
      </w:pPr>
      <w:r w:rsidRPr="00551891">
        <w:rPr>
          <w:rFonts w:ascii="Calibri" w:hAnsi="Calibri"/>
        </w:rPr>
        <w:t>- konsorcjum składającego się z *:</w:t>
      </w:r>
    </w:p>
    <w:p w:rsidR="00BE728E" w:rsidRPr="00551891" w:rsidRDefault="00BE728E" w:rsidP="00BE728E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……………………………………………………………………………………………...</w:t>
      </w:r>
    </w:p>
    <w:p w:rsidR="00BE728E" w:rsidRPr="00551891" w:rsidRDefault="00BE728E" w:rsidP="00BE728E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………………………………………………………………………………………………</w:t>
      </w:r>
    </w:p>
    <w:p w:rsidR="00BE728E" w:rsidRPr="00551891" w:rsidRDefault="00BE728E" w:rsidP="00BE728E">
      <w:pPr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      ……………………………………………………………………………………………….</w:t>
      </w:r>
    </w:p>
    <w:p w:rsidR="00BE728E" w:rsidRPr="002C7F5C" w:rsidRDefault="00BE728E" w:rsidP="00BE728E">
      <w:pPr>
        <w:pStyle w:val="FR2"/>
        <w:ind w:left="0" w:right="0"/>
        <w:rPr>
          <w:rFonts w:ascii="Calibri" w:hAnsi="Calibri"/>
          <w:i/>
          <w:sz w:val="24"/>
          <w:szCs w:val="24"/>
        </w:rPr>
      </w:pPr>
      <w:r w:rsidRPr="00551891">
        <w:rPr>
          <w:rFonts w:ascii="Calibri" w:hAnsi="Calibri"/>
          <w:i/>
          <w:sz w:val="24"/>
          <w:szCs w:val="24"/>
        </w:rPr>
        <w:t>/podać nazwę i adres podmiotów wchodzących w skład konsorcjum/</w:t>
      </w:r>
    </w:p>
    <w:p w:rsidR="00BE728E" w:rsidRPr="00BD66FA" w:rsidRDefault="00BE728E" w:rsidP="00BE728E">
      <w:pPr>
        <w:jc w:val="both"/>
        <w:rPr>
          <w:rFonts w:asciiTheme="minorHAnsi" w:hAnsiTheme="minorHAnsi" w:cs="Arial"/>
          <w:b/>
        </w:rPr>
      </w:pPr>
      <w:r w:rsidRPr="002C7F5C">
        <w:rPr>
          <w:rFonts w:asciiTheme="minorHAnsi" w:hAnsiTheme="minorHAnsi"/>
          <w:color w:val="000000"/>
        </w:rPr>
        <w:t xml:space="preserve">Składając ofertę w postępowaniu o udzielenie zamówienie publicznego, prowadzonym w trybie przetargu </w:t>
      </w:r>
      <w:r w:rsidRPr="00BD66FA">
        <w:rPr>
          <w:rFonts w:asciiTheme="minorHAnsi" w:hAnsiTheme="minorHAnsi"/>
          <w:color w:val="000000"/>
        </w:rPr>
        <w:t xml:space="preserve">nieograniczonego, którego przedmiotem zamówienia jest </w:t>
      </w:r>
      <w:r w:rsidRPr="00BD66FA">
        <w:rPr>
          <w:rFonts w:asciiTheme="minorHAnsi" w:hAnsiTheme="minorHAnsi" w:cs="Arial"/>
          <w:b/>
        </w:rPr>
        <w:t>„</w:t>
      </w:r>
      <w:r w:rsidRPr="00BD66FA">
        <w:rPr>
          <w:rFonts w:asciiTheme="minorHAnsi" w:hAnsiTheme="minorHAnsi" w:cs="Arial"/>
          <w:b/>
          <w:color w:val="000000" w:themeColor="text1"/>
        </w:rPr>
        <w:t xml:space="preserve">Dostawa sprzętu komputerowego na potrzeby </w:t>
      </w:r>
      <w:proofErr w:type="spellStart"/>
      <w:r w:rsidRPr="00BD66FA">
        <w:rPr>
          <w:rFonts w:asciiTheme="minorHAnsi" w:hAnsiTheme="minorHAnsi" w:cs="Arial"/>
          <w:b/>
          <w:color w:val="000000" w:themeColor="text1"/>
        </w:rPr>
        <w:t>WFOŚiGW</w:t>
      </w:r>
      <w:proofErr w:type="spellEnd"/>
      <w:r w:rsidRPr="00BD66FA">
        <w:rPr>
          <w:rFonts w:asciiTheme="minorHAnsi" w:hAnsiTheme="minorHAnsi" w:cs="Arial"/>
          <w:b/>
          <w:color w:val="000000" w:themeColor="text1"/>
        </w:rPr>
        <w:t xml:space="preserve"> w Olsztynie</w:t>
      </w:r>
      <w:r w:rsidRPr="00BD66FA">
        <w:rPr>
          <w:rFonts w:asciiTheme="minorHAnsi" w:hAnsiTheme="minorHAnsi" w:cs="Arial"/>
          <w:b/>
        </w:rPr>
        <w:t>”</w:t>
      </w:r>
    </w:p>
    <w:p w:rsidR="00BE728E" w:rsidRDefault="00BE728E" w:rsidP="00BE728E">
      <w:pPr>
        <w:spacing w:before="60" w:after="60"/>
        <w:jc w:val="both"/>
        <w:rPr>
          <w:rFonts w:asciiTheme="minorHAnsi" w:hAnsiTheme="minorHAnsi"/>
        </w:rPr>
      </w:pPr>
      <w:r w:rsidRPr="00BD66FA">
        <w:rPr>
          <w:rFonts w:asciiTheme="minorHAnsi" w:hAnsiTheme="minorHAnsi"/>
        </w:rPr>
        <w:t>oferujemy wykonanie przedmiotu zamówienia za kwotę:</w:t>
      </w:r>
    </w:p>
    <w:p w:rsidR="00BE728E" w:rsidRDefault="00BE728E" w:rsidP="00BE728E">
      <w:pPr>
        <w:spacing w:before="60" w:after="60"/>
        <w:jc w:val="both"/>
        <w:rPr>
          <w:rFonts w:asciiTheme="minorHAnsi" w:hAnsiTheme="minorHAnsi"/>
        </w:rPr>
      </w:pPr>
    </w:p>
    <w:p w:rsidR="00BE728E" w:rsidRDefault="00BE728E" w:rsidP="00BE728E">
      <w:pPr>
        <w:spacing w:before="60" w:after="60"/>
        <w:jc w:val="both"/>
        <w:rPr>
          <w:rFonts w:asciiTheme="minorHAnsi" w:hAnsiTheme="minorHAnsi"/>
        </w:rPr>
      </w:pPr>
    </w:p>
    <w:p w:rsidR="00BE728E" w:rsidRDefault="00BE728E" w:rsidP="00BE728E">
      <w:pPr>
        <w:spacing w:before="60" w:after="60"/>
        <w:jc w:val="both"/>
        <w:rPr>
          <w:rFonts w:asciiTheme="minorHAnsi" w:hAnsiTheme="minorHAnsi"/>
        </w:rPr>
      </w:pPr>
    </w:p>
    <w:p w:rsidR="00BE728E" w:rsidRPr="00BD66FA" w:rsidRDefault="00BE728E" w:rsidP="00BE728E">
      <w:pPr>
        <w:spacing w:before="60" w:after="60"/>
        <w:jc w:val="both"/>
        <w:rPr>
          <w:rFonts w:asciiTheme="minorHAnsi" w:hAnsiTheme="minorHAnsi"/>
        </w:rPr>
      </w:pPr>
    </w:p>
    <w:p w:rsidR="00BE728E" w:rsidRDefault="00BE728E" w:rsidP="00BE728E">
      <w:pPr>
        <w:spacing w:before="120" w:after="120"/>
        <w:ind w:right="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CZĘŚĆ I – Komputer stacjonarny Typ A; Komputer stacjonarny Typ B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 Komputer stacjonarny Typ A (1 sztuka) :……………………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 Komputer stacjonarny Typ B (1 sztuka):………………………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(Szczegółowa specyfikacja proponowanych urządzeń oraz wydruk potwierdzający wymóg dot. procesora ma zostać dołączona do oferty)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NETTO ………………………………………zł (słownie:…………………………………………………..)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BRUTTO ………………………………..zł (słownie:………………………………………………………..)</w:t>
      </w:r>
    </w:p>
    <w:p w:rsidR="00BE728E" w:rsidRPr="00053932" w:rsidRDefault="00BE728E" w:rsidP="00BE728E">
      <w:pPr>
        <w:rPr>
          <w:rFonts w:ascii="Calibri" w:hAnsi="Calibri"/>
          <w:b/>
          <w:bCs/>
          <w:color w:val="000000"/>
        </w:rPr>
      </w:pPr>
      <w:r w:rsidRPr="00053932">
        <w:rPr>
          <w:rFonts w:ascii="Calibri" w:hAnsi="Calibri"/>
          <w:b/>
          <w:bCs/>
          <w:color w:val="000000"/>
        </w:rPr>
        <w:t>CZAS DOSTAWY:…………………………………………………..</w:t>
      </w:r>
    </w:p>
    <w:p w:rsidR="00BE728E" w:rsidRDefault="00BE728E" w:rsidP="00BE728E">
      <w:pPr>
        <w:spacing w:before="120" w:after="120"/>
        <w:ind w:right="26"/>
        <w:jc w:val="center"/>
        <w:rPr>
          <w:rFonts w:ascii="Calibri" w:hAnsi="Calibri"/>
          <w:b/>
        </w:rPr>
      </w:pPr>
    </w:p>
    <w:p w:rsidR="00BE728E" w:rsidRPr="00BD66FA" w:rsidRDefault="00BE728E" w:rsidP="00BE728E">
      <w:pPr>
        <w:spacing w:before="120" w:after="120"/>
        <w:ind w:right="26"/>
        <w:jc w:val="center"/>
        <w:rPr>
          <w:rFonts w:ascii="Calibri" w:hAnsi="Calibri"/>
          <w:b/>
        </w:rPr>
      </w:pPr>
      <w:r w:rsidRPr="00BD66FA">
        <w:rPr>
          <w:rFonts w:ascii="Calibri" w:hAnsi="Calibri"/>
          <w:b/>
        </w:rPr>
        <w:t>CZĘŚĆ II – Laptopy Typ A; Laptop Typ B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 Laptopy Typ A (10 sztuk) :……………………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–Laptop Typ B (1 sztuka):………………………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(Szczegółowa specyfikacja proponowanych urządzeń oraz wydruk potwierdzający wymóg dot. procesora ma zostać dołączona do oferty)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NETTO ………………………………………zł (słownie:…………………………………………………..)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BRUTTO ………………………………..zł (słownie:………………………………………………………..)</w:t>
      </w:r>
    </w:p>
    <w:p w:rsidR="00BE728E" w:rsidRPr="00053932" w:rsidRDefault="00BE728E" w:rsidP="00BE728E">
      <w:pPr>
        <w:rPr>
          <w:rFonts w:ascii="Calibri" w:hAnsi="Calibri"/>
          <w:b/>
          <w:bCs/>
          <w:color w:val="000000"/>
        </w:rPr>
      </w:pPr>
      <w:r w:rsidRPr="00053932">
        <w:rPr>
          <w:rFonts w:ascii="Calibri" w:hAnsi="Calibri"/>
          <w:b/>
          <w:bCs/>
          <w:color w:val="000000"/>
        </w:rPr>
        <w:t>CZAS DOSTAWY:…………………………………………………..</w:t>
      </w:r>
    </w:p>
    <w:p w:rsidR="00BE728E" w:rsidRPr="00BD66FA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</w:p>
    <w:p w:rsidR="00BE728E" w:rsidRPr="00BD66FA" w:rsidRDefault="00BE728E" w:rsidP="00BE728E">
      <w:pPr>
        <w:jc w:val="center"/>
        <w:rPr>
          <w:rFonts w:ascii="Calibri" w:hAnsi="Calibri"/>
          <w:b/>
          <w:bCs/>
          <w:color w:val="000000"/>
        </w:rPr>
      </w:pPr>
      <w:r w:rsidRPr="00BD66FA">
        <w:rPr>
          <w:rFonts w:ascii="Calibri" w:hAnsi="Calibri"/>
          <w:b/>
          <w:bCs/>
          <w:color w:val="000000"/>
        </w:rPr>
        <w:t>CZĘŚĆ III</w:t>
      </w:r>
      <w:r>
        <w:rPr>
          <w:rFonts w:ascii="Calibri" w:hAnsi="Calibri"/>
          <w:b/>
          <w:bCs/>
          <w:color w:val="000000"/>
        </w:rPr>
        <w:t xml:space="preserve"> – Terminale oraz monitory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 Terminale (28 sztuk) :……………………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NAZWA PRODUKTU –Monitory (30 sztuka):………………………</w:t>
      </w:r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(Szczegółowa specyfikacja proponowanych urządzeń oraz wydruk potwierdzający wymóg dot. procesora ma zostać dołączona do oferty)</w:t>
      </w:r>
      <w:bookmarkStart w:id="0" w:name="_GoBack"/>
      <w:bookmarkEnd w:id="0"/>
    </w:p>
    <w:p w:rsid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NETTO ………………………………………zł (słownie:…………………………………………………..)</w:t>
      </w:r>
    </w:p>
    <w:p w:rsidR="00BE728E" w:rsidRPr="00BE728E" w:rsidRDefault="00BE728E" w:rsidP="00BE728E">
      <w:pPr>
        <w:spacing w:before="120" w:after="120"/>
        <w:ind w:right="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CENA OFERTY BRUTTO ………………………………..zł (słownie:………………………………………………………..)</w:t>
      </w:r>
    </w:p>
    <w:p w:rsidR="00BE728E" w:rsidRPr="00053932" w:rsidRDefault="00BE728E" w:rsidP="00BE728E">
      <w:pPr>
        <w:rPr>
          <w:rFonts w:ascii="Calibri" w:hAnsi="Calibri"/>
          <w:b/>
          <w:bCs/>
          <w:color w:val="000000"/>
        </w:rPr>
      </w:pPr>
      <w:r w:rsidRPr="00053932">
        <w:rPr>
          <w:rFonts w:ascii="Calibri" w:hAnsi="Calibri"/>
          <w:b/>
          <w:bCs/>
          <w:color w:val="000000"/>
        </w:rPr>
        <w:t>CZAS DOSTAWY:…………………………………………………..</w:t>
      </w:r>
    </w:p>
    <w:p w:rsidR="00BE728E" w:rsidRPr="00551891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</w:rPr>
        <w:t>Przedmi</w:t>
      </w:r>
      <w:r>
        <w:rPr>
          <w:rFonts w:ascii="Calibri" w:hAnsi="Calibri"/>
        </w:rPr>
        <w:t>ot zamówienia zobowiązujemy się</w:t>
      </w:r>
      <w:r w:rsidRPr="00551891">
        <w:rPr>
          <w:rFonts w:ascii="Calibri" w:hAnsi="Calibri"/>
        </w:rPr>
        <w:t xml:space="preserve"> wykonać </w:t>
      </w:r>
      <w:r>
        <w:rPr>
          <w:rFonts w:ascii="Calibri" w:hAnsi="Calibri"/>
          <w:b/>
        </w:rPr>
        <w:t>w terminie wskazanym w Formularzu Ofertowym</w:t>
      </w:r>
    </w:p>
    <w:p w:rsidR="00BE728E" w:rsidRPr="00551891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Oświadczamy, że spełniamy warunki udziału w postępowaniu określone w art. 22 ust. 1 ustawy </w:t>
      </w:r>
      <w:r w:rsidRPr="00551891">
        <w:rPr>
          <w:rFonts w:ascii="Calibri" w:hAnsi="Calibri"/>
          <w:bCs/>
        </w:rPr>
        <w:t xml:space="preserve">z dnia </w:t>
      </w:r>
      <w:r w:rsidRPr="00551891">
        <w:rPr>
          <w:rFonts w:ascii="Calibri" w:hAnsi="Calibri"/>
          <w:bCs/>
          <w:color w:val="000000"/>
        </w:rPr>
        <w:t xml:space="preserve">29 stycznia 2004 r. Prawo zamówień publicznych </w:t>
      </w:r>
      <w:r>
        <w:rPr>
          <w:rFonts w:ascii="Calibri" w:hAnsi="Calibri"/>
          <w:bCs/>
          <w:color w:val="000000"/>
          <w:kern w:val="36"/>
        </w:rPr>
        <w:t>(Dz. U. z 2013</w:t>
      </w:r>
      <w:r w:rsidRPr="00551891">
        <w:rPr>
          <w:rFonts w:ascii="Calibri" w:hAnsi="Calibri"/>
          <w:bCs/>
          <w:color w:val="000000"/>
          <w:kern w:val="36"/>
        </w:rPr>
        <w:t xml:space="preserve">  r. </w:t>
      </w:r>
      <w:r>
        <w:rPr>
          <w:rFonts w:ascii="Calibri" w:hAnsi="Calibri"/>
          <w:bCs/>
          <w:color w:val="000000"/>
          <w:kern w:val="36"/>
        </w:rPr>
        <w:t xml:space="preserve">poz. 907 z </w:t>
      </w:r>
      <w:proofErr w:type="spellStart"/>
      <w:r>
        <w:rPr>
          <w:rFonts w:ascii="Calibri" w:hAnsi="Calibri"/>
          <w:bCs/>
          <w:color w:val="000000"/>
          <w:kern w:val="36"/>
        </w:rPr>
        <w:t>późn</w:t>
      </w:r>
      <w:proofErr w:type="spellEnd"/>
      <w:r>
        <w:rPr>
          <w:rFonts w:ascii="Calibri" w:hAnsi="Calibri"/>
          <w:bCs/>
          <w:color w:val="000000"/>
          <w:kern w:val="36"/>
        </w:rPr>
        <w:t>. zm.</w:t>
      </w:r>
      <w:r w:rsidRPr="00551891">
        <w:rPr>
          <w:rFonts w:ascii="Calibri" w:hAnsi="Calibri"/>
          <w:bCs/>
          <w:color w:val="000000"/>
          <w:kern w:val="36"/>
        </w:rPr>
        <w:t>)</w:t>
      </w:r>
      <w:r w:rsidRPr="00551891">
        <w:rPr>
          <w:rFonts w:ascii="Calibri" w:hAnsi="Calibri"/>
          <w:color w:val="000000"/>
        </w:rPr>
        <w:t>.</w:t>
      </w:r>
    </w:p>
    <w:p w:rsidR="00BE728E" w:rsidRPr="00551891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Cena podana w ofercie uwzględnia wszystkie koszty wykonania zamówieni</w:t>
      </w:r>
      <w:r>
        <w:rPr>
          <w:rFonts w:ascii="Calibri" w:hAnsi="Calibri"/>
          <w:color w:val="000000"/>
        </w:rPr>
        <w:t>a, w tym dostawa w miejsce wskazane przez Zamawiającego.</w:t>
      </w:r>
    </w:p>
    <w:p w:rsidR="00BE728E" w:rsidRPr="00405EDB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Oś</w:t>
      </w:r>
      <w:r>
        <w:rPr>
          <w:rFonts w:ascii="Calibri" w:hAnsi="Calibri"/>
          <w:color w:val="000000"/>
        </w:rPr>
        <w:t xml:space="preserve">wiadczamy, że zapoznaliśmy się </w:t>
      </w:r>
      <w:r w:rsidRPr="00551891">
        <w:rPr>
          <w:rFonts w:ascii="Calibri" w:hAnsi="Calibri"/>
          <w:color w:val="000000"/>
        </w:rPr>
        <w:t>ze specyfikacją istotnych warunków zamówienia i nie wnosimy zastrzeżeń oraz uzyskaliśmy konieczne informacje do przygotowania oferty.</w:t>
      </w:r>
    </w:p>
    <w:p w:rsidR="00BE728E" w:rsidRPr="00551891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lastRenderedPageBreak/>
        <w:t>Oświadczamy, że proponowane urządzenia spełniają wymogi zawarte w załączniku nr 1 do SIWZ.</w:t>
      </w:r>
    </w:p>
    <w:p w:rsidR="00BE728E" w:rsidRPr="0049043D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Oświadczamy, że uważamy się </w:t>
      </w:r>
      <w:r>
        <w:rPr>
          <w:rFonts w:ascii="Calibri" w:hAnsi="Calibri"/>
          <w:color w:val="000000"/>
        </w:rPr>
        <w:t xml:space="preserve">za związanych niniejszą ofertą </w:t>
      </w:r>
      <w:r w:rsidRPr="00551891">
        <w:rPr>
          <w:rFonts w:ascii="Calibri" w:hAnsi="Calibri"/>
          <w:color w:val="000000"/>
        </w:rPr>
        <w:t xml:space="preserve">przez czas wskazany w specyfikacji istotnych warunków zamówienia, czyli przez </w:t>
      </w:r>
      <w:r w:rsidRPr="00551891">
        <w:rPr>
          <w:rFonts w:ascii="Calibri" w:hAnsi="Calibri"/>
          <w:bCs/>
          <w:iCs/>
          <w:color w:val="000000"/>
        </w:rPr>
        <w:t>okres 30 dni</w:t>
      </w:r>
      <w:r w:rsidRPr="00551891">
        <w:rPr>
          <w:rFonts w:ascii="Calibri" w:hAnsi="Calibri"/>
          <w:bCs/>
          <w:color w:val="000000"/>
        </w:rPr>
        <w:t>.</w:t>
      </w:r>
      <w:r w:rsidRPr="00551891">
        <w:rPr>
          <w:rFonts w:ascii="Calibri" w:hAnsi="Calibri"/>
          <w:color w:val="000000"/>
        </w:rPr>
        <w:t xml:space="preserve"> Bieg terminu związania ofertą rozpoczyna się wraz z upływem terminu składnia ofert. </w:t>
      </w:r>
    </w:p>
    <w:p w:rsidR="00BE728E" w:rsidRPr="00551891" w:rsidRDefault="00BE728E" w:rsidP="00BE728E">
      <w:pPr>
        <w:numPr>
          <w:ilvl w:val="0"/>
          <w:numId w:val="3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Oświadczamy, że zawarty</w:t>
      </w:r>
      <w:r w:rsidRPr="00551891">
        <w:rPr>
          <w:rFonts w:ascii="Calibri" w:hAnsi="Calibri"/>
        </w:rPr>
        <w:t xml:space="preserve"> w specyfikacji istotnych warunków zamówienia wzór umowy, został przez nas zaakceptowany i  zobowiązujemy się w przypadku wyboru naszej oferty do zawarcia umowy na wyżej wy</w:t>
      </w:r>
      <w:r>
        <w:rPr>
          <w:rFonts w:ascii="Calibri" w:hAnsi="Calibri"/>
        </w:rPr>
        <w:t xml:space="preserve">mienionych warunkach </w:t>
      </w:r>
      <w:r w:rsidRPr="00551891">
        <w:rPr>
          <w:rFonts w:ascii="Calibri" w:hAnsi="Calibri"/>
        </w:rPr>
        <w:t xml:space="preserve">terminie wyznaczonym przez Zamawiającego. </w:t>
      </w:r>
    </w:p>
    <w:p w:rsidR="00BE728E" w:rsidRPr="0049043D" w:rsidRDefault="00BE728E" w:rsidP="00BE728E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49043D">
        <w:rPr>
          <w:rFonts w:ascii="Calibri" w:hAnsi="Calibri"/>
        </w:rPr>
        <w:t xml:space="preserve">Jako wykonawcy </w:t>
      </w:r>
      <w:r w:rsidRPr="0049043D">
        <w:rPr>
          <w:rFonts w:ascii="Calibri" w:hAnsi="Calibri"/>
          <w:b/>
        </w:rPr>
        <w:t>wspólnie ubiegający się</w:t>
      </w:r>
      <w:r w:rsidRPr="0049043D">
        <w:rPr>
          <w:rFonts w:ascii="Calibri" w:hAnsi="Calibri"/>
        </w:rPr>
        <w:t xml:space="preserve"> o </w:t>
      </w:r>
      <w:r w:rsidRPr="0049043D">
        <w:rPr>
          <w:rFonts w:ascii="Calibri" w:hAnsi="Calibri"/>
          <w:b/>
        </w:rPr>
        <w:t xml:space="preserve"> </w:t>
      </w:r>
      <w:r w:rsidRPr="0049043D">
        <w:rPr>
          <w:rFonts w:ascii="Calibri" w:hAnsi="Calibri"/>
        </w:rPr>
        <w:t xml:space="preserve">udzielenie zamówienia oświadczamy, że dla potrzeb niniejszego zamówienia, zgodnie z art. 23 ust. 2  ustawy </w:t>
      </w:r>
      <w:proofErr w:type="spellStart"/>
      <w:r w:rsidRPr="0049043D">
        <w:rPr>
          <w:rFonts w:ascii="Calibri" w:hAnsi="Calibri"/>
        </w:rPr>
        <w:t>Pzp</w:t>
      </w:r>
      <w:proofErr w:type="spellEnd"/>
      <w:r w:rsidRPr="0049043D">
        <w:rPr>
          <w:rFonts w:ascii="Calibri" w:hAnsi="Calibri"/>
        </w:rPr>
        <w:t xml:space="preserve">, </w:t>
      </w:r>
      <w:r w:rsidRPr="0049043D">
        <w:rPr>
          <w:rFonts w:ascii="Calibri" w:hAnsi="Calibri"/>
          <w:b/>
        </w:rPr>
        <w:t xml:space="preserve">ustanawiamy pełnomocnika </w:t>
      </w:r>
      <w:r w:rsidRPr="0049043D">
        <w:rPr>
          <w:rFonts w:ascii="Calibri" w:hAnsi="Calibri"/>
        </w:rPr>
        <w:t>*)</w:t>
      </w:r>
      <w:r w:rsidRPr="0049043D">
        <w:rPr>
          <w:rFonts w:ascii="Calibri" w:hAnsi="Calibri"/>
          <w:b/>
        </w:rPr>
        <w:t xml:space="preserve"> : </w:t>
      </w:r>
      <w:r w:rsidRPr="0049043D">
        <w:rPr>
          <w:rFonts w:ascii="Calibri" w:hAnsi="Calibri"/>
        </w:rPr>
        <w:t>……………………………………............................................................................</w:t>
      </w:r>
    </w:p>
    <w:p w:rsidR="00BE728E" w:rsidRPr="0049043D" w:rsidRDefault="00BE728E" w:rsidP="00BE728E">
      <w:pPr>
        <w:tabs>
          <w:tab w:val="left" w:pos="0"/>
          <w:tab w:val="left" w:pos="3402"/>
        </w:tabs>
        <w:spacing w:before="120" w:after="120"/>
        <w:jc w:val="both"/>
        <w:rPr>
          <w:rFonts w:ascii="Calibri" w:hAnsi="Calibri"/>
        </w:rPr>
      </w:pPr>
      <w:r w:rsidRPr="0049043D">
        <w:rPr>
          <w:rFonts w:ascii="Calibri" w:hAnsi="Calibri"/>
        </w:rPr>
        <w:t>……………………………………………………………………………………………………którego upoważniamy do:</w:t>
      </w:r>
    </w:p>
    <w:p w:rsidR="00BE728E" w:rsidRPr="0049043D" w:rsidRDefault="00BE728E" w:rsidP="00BE728E">
      <w:pPr>
        <w:pStyle w:val="Tekstpodstawowywcity3"/>
        <w:numPr>
          <w:ilvl w:val="0"/>
          <w:numId w:val="4"/>
        </w:numPr>
        <w:tabs>
          <w:tab w:val="clear" w:pos="495"/>
          <w:tab w:val="left" w:pos="0"/>
          <w:tab w:val="num" w:pos="709"/>
          <w:tab w:val="left" w:pos="3402"/>
        </w:tabs>
        <w:spacing w:before="120"/>
        <w:ind w:left="0" w:firstLine="0"/>
        <w:jc w:val="both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>reprezentowania nas w postępowaniu o udzielenie zamówienia *)</w:t>
      </w:r>
    </w:p>
    <w:p w:rsidR="00BE728E" w:rsidRPr="0049043D" w:rsidRDefault="00BE728E" w:rsidP="00BE728E">
      <w:pPr>
        <w:pStyle w:val="Tekstpodstawowywcity3"/>
        <w:tabs>
          <w:tab w:val="left" w:pos="0"/>
          <w:tab w:val="num" w:pos="709"/>
          <w:tab w:val="left" w:pos="3402"/>
        </w:tabs>
        <w:spacing w:before="120"/>
        <w:ind w:left="0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 xml:space="preserve">    albo</w:t>
      </w:r>
    </w:p>
    <w:p w:rsidR="00BE728E" w:rsidRPr="00715A2E" w:rsidRDefault="00BE728E" w:rsidP="00BE728E">
      <w:pPr>
        <w:pStyle w:val="Tekstpodstawowywcity3"/>
        <w:numPr>
          <w:ilvl w:val="0"/>
          <w:numId w:val="4"/>
        </w:numPr>
        <w:tabs>
          <w:tab w:val="clear" w:pos="495"/>
          <w:tab w:val="left" w:pos="0"/>
          <w:tab w:val="num" w:pos="709"/>
          <w:tab w:val="left" w:pos="3402"/>
        </w:tabs>
        <w:spacing w:before="120"/>
        <w:ind w:left="0" w:firstLine="0"/>
        <w:jc w:val="both"/>
        <w:rPr>
          <w:rFonts w:ascii="Calibri" w:hAnsi="Calibri"/>
          <w:color w:val="000000"/>
          <w:sz w:val="24"/>
          <w:szCs w:val="24"/>
        </w:rPr>
      </w:pPr>
      <w:r w:rsidRPr="0049043D">
        <w:rPr>
          <w:rFonts w:ascii="Calibri" w:hAnsi="Calibri"/>
          <w:sz w:val="24"/>
          <w:szCs w:val="24"/>
        </w:rPr>
        <w:t>reprezentowania nas w postępowaniu o udzielenie zamówienia i zawarcia umowy w sprawie niniejszego zamówienia publicznego *</w:t>
      </w:r>
      <w:r w:rsidRPr="0049043D">
        <w:rPr>
          <w:rFonts w:ascii="Calibri" w:hAnsi="Calibri"/>
          <w:sz w:val="24"/>
          <w:szCs w:val="24"/>
          <w:vertAlign w:val="superscript"/>
        </w:rPr>
        <w:t>)</w:t>
      </w:r>
    </w:p>
    <w:p w:rsidR="00BE728E" w:rsidRPr="00551891" w:rsidRDefault="00BE728E" w:rsidP="00BE728E">
      <w:pPr>
        <w:numPr>
          <w:ilvl w:val="0"/>
          <w:numId w:val="5"/>
        </w:numPr>
        <w:tabs>
          <w:tab w:val="clear" w:pos="720"/>
          <w:tab w:val="left" w:pos="0"/>
          <w:tab w:val="left" w:pos="709"/>
        </w:tabs>
        <w:spacing w:before="120" w:after="240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</w:t>
      </w:r>
      <w:r w:rsidRPr="00551891">
        <w:rPr>
          <w:rFonts w:ascii="Calibri" w:hAnsi="Calibri"/>
          <w:color w:val="000000"/>
        </w:rPr>
        <w:t>godnie z wymogami ustawowymi i Zamawiającego, przedstawiamy wymagane dokumenty według poniższego zestawienia: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pStyle w:val="Tekstpodstawowywcity3"/>
        <w:tabs>
          <w:tab w:val="num" w:pos="0"/>
        </w:tabs>
        <w:spacing w:before="120"/>
        <w:ind w:left="0"/>
        <w:rPr>
          <w:rFonts w:ascii="Calibri" w:hAnsi="Calibri"/>
        </w:rPr>
      </w:pPr>
      <w:r w:rsidRPr="00551891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BE728E" w:rsidRPr="00551891" w:rsidRDefault="00BE728E" w:rsidP="00BE728E">
      <w:pPr>
        <w:jc w:val="both"/>
        <w:rPr>
          <w:rFonts w:ascii="Calibri" w:hAnsi="Calibri"/>
        </w:rPr>
      </w:pPr>
    </w:p>
    <w:p w:rsidR="00BE728E" w:rsidRPr="00551891" w:rsidRDefault="00BE728E" w:rsidP="00BE728E">
      <w:pPr>
        <w:jc w:val="both"/>
        <w:rPr>
          <w:rFonts w:ascii="Calibri" w:hAnsi="Calibri"/>
        </w:rPr>
      </w:pPr>
    </w:p>
    <w:p w:rsidR="00BE728E" w:rsidRPr="00551891" w:rsidRDefault="00BE728E" w:rsidP="00BE728E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BE728E" w:rsidRPr="00551891" w:rsidRDefault="00BE728E" w:rsidP="00BE728E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/</w:t>
      </w:r>
    </w:p>
    <w:p w:rsidR="00BE728E" w:rsidRPr="00551891" w:rsidRDefault="00BE728E" w:rsidP="00BE728E">
      <w:pPr>
        <w:ind w:left="5805"/>
        <w:rPr>
          <w:rFonts w:ascii="Calibri" w:hAnsi="Calibri"/>
        </w:rPr>
      </w:pPr>
    </w:p>
    <w:p w:rsidR="00BE728E" w:rsidRPr="00551891" w:rsidRDefault="00BE728E" w:rsidP="00BE728E">
      <w:pPr>
        <w:spacing w:before="120"/>
        <w:jc w:val="both"/>
        <w:rPr>
          <w:rFonts w:ascii="Calibri" w:hAnsi="Calibri"/>
        </w:rPr>
      </w:pPr>
      <w:r w:rsidRPr="00551891">
        <w:rPr>
          <w:rFonts w:ascii="Calibri" w:hAnsi="Calibri"/>
        </w:rPr>
        <w:t>* - niepotrzebne skreślić</w:t>
      </w:r>
    </w:p>
    <w:p w:rsidR="00CF02B0" w:rsidRDefault="00CF02B0" w:rsidP="002A17A6">
      <w:pPr>
        <w:jc w:val="right"/>
        <w:rPr>
          <w:rFonts w:ascii="Arial" w:hAnsi="Arial" w:cs="Arial"/>
        </w:rPr>
      </w:pPr>
    </w:p>
    <w:p w:rsidR="002D746A" w:rsidRDefault="002D746A" w:rsidP="002A17A6">
      <w:pPr>
        <w:jc w:val="right"/>
        <w:rPr>
          <w:rFonts w:ascii="Arial" w:hAnsi="Arial" w:cs="Arial"/>
        </w:rPr>
      </w:pPr>
    </w:p>
    <w:sectPr w:rsidR="002D746A" w:rsidSect="0084385F">
      <w:headerReference w:type="default" r:id="rId8"/>
      <w:footerReference w:type="default" r:id="rId9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B7" w:rsidRDefault="00B264B7">
      <w:r>
        <w:separator/>
      </w:r>
    </w:p>
  </w:endnote>
  <w:endnote w:type="continuationSeparator" w:id="0">
    <w:p w:rsidR="00B264B7" w:rsidRDefault="00B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B7" w:rsidRDefault="00B264B7">
      <w:r>
        <w:separator/>
      </w:r>
    </w:p>
  </w:footnote>
  <w:footnote w:type="continuationSeparator" w:id="0">
    <w:p w:rsidR="00B264B7" w:rsidRDefault="00B26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4385F" w:rsidRDefault="0004375E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11886</wp:posOffset>
          </wp:positionV>
          <wp:extent cx="7567200" cy="1013028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1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C34"/>
    <w:multiLevelType w:val="hybridMultilevel"/>
    <w:tmpl w:val="57DE50F2"/>
    <w:lvl w:ilvl="0" w:tplc="D9CAB502">
      <w:start w:val="1"/>
      <w:numFmt w:val="lowerLetter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095"/>
    <w:multiLevelType w:val="hybridMultilevel"/>
    <w:tmpl w:val="E258E21E"/>
    <w:lvl w:ilvl="0" w:tplc="6B66BC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E"/>
    <w:rsid w:val="000025B6"/>
    <w:rsid w:val="00003454"/>
    <w:rsid w:val="0004375E"/>
    <w:rsid w:val="00051620"/>
    <w:rsid w:val="00051E83"/>
    <w:rsid w:val="0005251B"/>
    <w:rsid w:val="000611B0"/>
    <w:rsid w:val="00081256"/>
    <w:rsid w:val="00081F8D"/>
    <w:rsid w:val="000A156A"/>
    <w:rsid w:val="000D4C62"/>
    <w:rsid w:val="00104405"/>
    <w:rsid w:val="00106C2F"/>
    <w:rsid w:val="00126EE6"/>
    <w:rsid w:val="001530CC"/>
    <w:rsid w:val="001E2A54"/>
    <w:rsid w:val="001F4104"/>
    <w:rsid w:val="00250D6E"/>
    <w:rsid w:val="00257224"/>
    <w:rsid w:val="00261A6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231E4"/>
    <w:rsid w:val="005237F0"/>
    <w:rsid w:val="00533A35"/>
    <w:rsid w:val="0055551B"/>
    <w:rsid w:val="00594325"/>
    <w:rsid w:val="005C3CF4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7495"/>
    <w:rsid w:val="007874FF"/>
    <w:rsid w:val="007E39F3"/>
    <w:rsid w:val="007E5F1F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5278"/>
    <w:rsid w:val="009B1B6F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264B7"/>
    <w:rsid w:val="00B50AAE"/>
    <w:rsid w:val="00BB0D31"/>
    <w:rsid w:val="00BE6BC0"/>
    <w:rsid w:val="00BE728E"/>
    <w:rsid w:val="00C15060"/>
    <w:rsid w:val="00C37738"/>
    <w:rsid w:val="00C55EEE"/>
    <w:rsid w:val="00C82F31"/>
    <w:rsid w:val="00CA63C1"/>
    <w:rsid w:val="00CB6CE8"/>
    <w:rsid w:val="00CE04F5"/>
    <w:rsid w:val="00CF02B0"/>
    <w:rsid w:val="00CF03E8"/>
    <w:rsid w:val="00D227E3"/>
    <w:rsid w:val="00D3125B"/>
    <w:rsid w:val="00D61BE5"/>
    <w:rsid w:val="00DD78CC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rsid w:val="00BE728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728E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72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728E"/>
    <w:rPr>
      <w:sz w:val="16"/>
      <w:szCs w:val="16"/>
    </w:rPr>
  </w:style>
  <w:style w:type="paragraph" w:customStyle="1" w:styleId="FR2">
    <w:name w:val="FR2"/>
    <w:rsid w:val="00BE728E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rsid w:val="00BE728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728E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72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728E"/>
    <w:rPr>
      <w:sz w:val="16"/>
      <w:szCs w:val="16"/>
    </w:rPr>
  </w:style>
  <w:style w:type="paragraph" w:customStyle="1" w:styleId="FR2">
    <w:name w:val="FR2"/>
    <w:rsid w:val="00BE728E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2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Katarzyna Taźbierska</dc:creator>
  <cp:lastModifiedBy>Katarzyna Taźbierska</cp:lastModifiedBy>
  <cp:revision>1</cp:revision>
  <cp:lastPrinted>2012-11-05T10:48:00Z</cp:lastPrinted>
  <dcterms:created xsi:type="dcterms:W3CDTF">2015-10-15T08:48:00Z</dcterms:created>
  <dcterms:modified xsi:type="dcterms:W3CDTF">2015-10-15T08:50:00Z</dcterms:modified>
  <cp:category>NSS</cp:category>
</cp:coreProperties>
</file>