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E8" w:rsidRPr="00551891" w:rsidRDefault="00BC1B74" w:rsidP="008E3AE8">
      <w:pPr>
        <w:pStyle w:val="Nagwek5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color w:val="auto"/>
          <w:szCs w:val="24"/>
        </w:rPr>
        <w:t>OP. 43-00046</w:t>
      </w:r>
      <w:r w:rsidR="008E3AE8" w:rsidRPr="008E3AE8">
        <w:rPr>
          <w:rFonts w:ascii="Calibri" w:hAnsi="Calibri"/>
          <w:b/>
          <w:bCs/>
          <w:color w:val="auto"/>
          <w:szCs w:val="24"/>
        </w:rPr>
        <w:t>/201</w:t>
      </w:r>
      <w:r w:rsidR="00026339">
        <w:rPr>
          <w:rFonts w:ascii="Calibri" w:hAnsi="Calibri"/>
          <w:b/>
          <w:bCs/>
          <w:color w:val="auto"/>
          <w:szCs w:val="24"/>
        </w:rPr>
        <w:t>5</w:t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</w:r>
      <w:r w:rsidR="00026339">
        <w:rPr>
          <w:rFonts w:ascii="Calibri" w:hAnsi="Calibri"/>
          <w:bCs/>
          <w:color w:val="auto"/>
          <w:szCs w:val="24"/>
        </w:rPr>
        <w:tab/>
        <w:t>Załącznik nr 2</w:t>
      </w: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</w:p>
    <w:p w:rsidR="008E3AE8" w:rsidRPr="00551891" w:rsidRDefault="008E3AE8" w:rsidP="008E3AE8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……………………………………………………………...</w:t>
      </w:r>
    </w:p>
    <w:p w:rsidR="008E3AE8" w:rsidRPr="00551891" w:rsidRDefault="008E3AE8" w:rsidP="008E3AE8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 xml:space="preserve"> (pełna nazwa i adres  Wykonawcy)</w:t>
      </w:r>
    </w:p>
    <w:p w:rsidR="008E3AE8" w:rsidRPr="00551891" w:rsidRDefault="008E3AE8" w:rsidP="008E3AE8">
      <w:pPr>
        <w:rPr>
          <w:rFonts w:ascii="Calibri" w:hAnsi="Calibri"/>
        </w:rPr>
      </w:pPr>
    </w:p>
    <w:p w:rsidR="008E3AE8" w:rsidRPr="008E3AE8" w:rsidRDefault="008E3AE8" w:rsidP="008E3AE8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 w:rsidRPr="008E3AE8">
        <w:rPr>
          <w:rFonts w:ascii="Calibri" w:hAnsi="Calibri"/>
          <w:color w:val="auto"/>
          <w:szCs w:val="24"/>
          <w:u w:val="single"/>
        </w:rPr>
        <w:t>FORMULARZ  OFERTOWY</w:t>
      </w:r>
    </w:p>
    <w:p w:rsidR="008E3AE8" w:rsidRPr="00512AFE" w:rsidRDefault="008E3AE8" w:rsidP="008E3AE8">
      <w:pPr>
        <w:pStyle w:val="Tekstpodstawowy"/>
        <w:spacing w:before="240"/>
        <w:rPr>
          <w:rFonts w:ascii="Calibri" w:hAnsi="Calibri"/>
          <w:szCs w:val="24"/>
        </w:rPr>
      </w:pPr>
      <w:r w:rsidRPr="00512AFE">
        <w:rPr>
          <w:rFonts w:ascii="Calibri" w:hAnsi="Calibri"/>
          <w:b/>
          <w:bCs/>
          <w:szCs w:val="24"/>
        </w:rPr>
        <w:t>Zamawiający</w:t>
      </w:r>
      <w:r w:rsidRPr="00512AFE"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8E3AE8" w:rsidRPr="00551891" w:rsidRDefault="008E3AE8" w:rsidP="008E3AE8">
      <w:pPr>
        <w:spacing w:after="240"/>
        <w:jc w:val="both"/>
        <w:rPr>
          <w:rFonts w:ascii="Calibri" w:hAnsi="Calibri"/>
          <w:b/>
        </w:rPr>
      </w:pPr>
    </w:p>
    <w:p w:rsidR="008E3AE8" w:rsidRPr="00551891" w:rsidRDefault="008E3AE8" w:rsidP="008E3AE8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8E3AE8" w:rsidRPr="00551891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8E3AE8" w:rsidRPr="004E0ECF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8E3AE8" w:rsidRPr="004E0ECF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4E0ECF">
        <w:rPr>
          <w:rFonts w:ascii="Calibri" w:hAnsi="Calibri"/>
        </w:rPr>
        <w:t>tel</w:t>
      </w:r>
      <w:proofErr w:type="spellEnd"/>
      <w:r w:rsidRPr="004E0ECF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4E0ECF">
        <w:rPr>
          <w:rFonts w:ascii="Calibri" w:hAnsi="Calibri"/>
        </w:rPr>
        <w:br/>
        <w:t>e-mail …….…@.............................................. ,</w:t>
      </w:r>
    </w:p>
    <w:p w:rsidR="008E3AE8" w:rsidRPr="004E0ECF" w:rsidRDefault="008E3AE8" w:rsidP="008E3AE8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8E3AE8" w:rsidRPr="00551891" w:rsidRDefault="008E3AE8" w:rsidP="008E3AE8">
      <w:pPr>
        <w:spacing w:before="60" w:after="60"/>
        <w:jc w:val="both"/>
        <w:rPr>
          <w:rFonts w:ascii="Calibri" w:hAnsi="Calibri"/>
          <w:color w:val="000000"/>
        </w:rPr>
      </w:pPr>
    </w:p>
    <w:p w:rsidR="008E3AE8" w:rsidRDefault="008E3AE8" w:rsidP="008E3AE8">
      <w:pPr>
        <w:spacing w:before="60" w:after="60"/>
        <w:jc w:val="both"/>
        <w:rPr>
          <w:rFonts w:ascii="Calibri" w:hAnsi="Calibri"/>
        </w:rPr>
      </w:pPr>
      <w:r w:rsidRPr="00512AFE">
        <w:rPr>
          <w:rFonts w:ascii="Calibri" w:hAnsi="Calibri"/>
          <w:color w:val="000000"/>
        </w:rPr>
        <w:t>Składając ofertę w postępowaniu o udzi</w:t>
      </w:r>
      <w:r w:rsidR="00026339">
        <w:rPr>
          <w:rFonts w:ascii="Calibri" w:hAnsi="Calibri"/>
          <w:color w:val="000000"/>
        </w:rPr>
        <w:t xml:space="preserve">elenie zamówienie publicznego, </w:t>
      </w:r>
      <w:r w:rsidRPr="000B6602">
        <w:rPr>
          <w:rFonts w:ascii="Calibri" w:hAnsi="Calibri"/>
          <w:color w:val="000000"/>
        </w:rPr>
        <w:t>które</w:t>
      </w:r>
      <w:r w:rsidR="00BC1B74">
        <w:rPr>
          <w:rFonts w:ascii="Calibri" w:hAnsi="Calibri"/>
          <w:color w:val="000000"/>
        </w:rPr>
        <w:t>go przedmiotem zamówienia jest Dostawa mebli oraz sprzętów kuchennych</w:t>
      </w:r>
      <w:r w:rsidRPr="000B6602">
        <w:rPr>
          <w:rFonts w:ascii="Calibri" w:hAnsi="Calibri" w:cs="Arial"/>
          <w:b/>
        </w:rPr>
        <w:t>”</w:t>
      </w:r>
      <w:r w:rsidRPr="000B6602">
        <w:rPr>
          <w:rFonts w:ascii="Calibri" w:hAnsi="Calibri"/>
        </w:rPr>
        <w:t xml:space="preserve"> </w:t>
      </w:r>
      <w:r w:rsidRPr="00512AFE">
        <w:rPr>
          <w:rFonts w:ascii="Calibri" w:hAnsi="Calibri"/>
        </w:rPr>
        <w:t>oferujemy wykonanie przedmiotu zamówienia za kwotę:</w:t>
      </w:r>
    </w:p>
    <w:p w:rsidR="008E3AE8" w:rsidRPr="00523AF9" w:rsidRDefault="00BC1B74" w:rsidP="008E3AE8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Nazwa proponowanych sprzętów kuchennych</w:t>
      </w:r>
      <w:bookmarkStart w:id="0" w:name="_GoBack"/>
      <w:bookmarkEnd w:id="0"/>
      <w:r w:rsidR="00523AF9" w:rsidRPr="00523AF9">
        <w:rPr>
          <w:rFonts w:ascii="Calibri" w:hAnsi="Calibri"/>
          <w:b/>
          <w:bCs/>
          <w:color w:val="000000"/>
        </w:rPr>
        <w:t>:……………………………………………………………</w:t>
      </w:r>
    </w:p>
    <w:p w:rsidR="006F5536" w:rsidRDefault="008E3AE8" w:rsidP="008E3AE8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……………………………………………………</w:t>
      </w:r>
      <w:r w:rsidR="00473C0C">
        <w:rPr>
          <w:rFonts w:ascii="Calibri" w:hAnsi="Calibri"/>
          <w:bCs/>
          <w:color w:val="000000"/>
        </w:rPr>
        <w:t>…………………………………..</w:t>
      </w:r>
      <w:r w:rsidR="00523AF9">
        <w:rPr>
          <w:rFonts w:ascii="Calibri" w:hAnsi="Calibri"/>
          <w:bCs/>
          <w:color w:val="000000"/>
        </w:rPr>
        <w:t xml:space="preserve"> zł</w:t>
      </w:r>
    </w:p>
    <w:p w:rsidR="008E3AE8" w:rsidRDefault="008E3AE8" w:rsidP="008E3AE8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8E3AE8" w:rsidRDefault="004E0ECF" w:rsidP="008E3AE8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 w:rsidR="00026339">
        <w:rPr>
          <w:rFonts w:ascii="Calibri" w:hAnsi="Calibri"/>
          <w:bCs/>
          <w:color w:val="000000"/>
        </w:rPr>
        <w:t>……………………………………………………………………………………………….zł</w:t>
      </w:r>
    </w:p>
    <w:p w:rsidR="00693B69" w:rsidRPr="00B74A96" w:rsidRDefault="00026339" w:rsidP="008E3AE8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315878" w:rsidRPr="006F5536" w:rsidRDefault="00084BF5" w:rsidP="00693B69">
      <w:pPr>
        <w:tabs>
          <w:tab w:val="left" w:pos="0"/>
        </w:tabs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</w:rPr>
        <w:t>CZAS REALIZACJI (wskazać zgodnie z treścią zaproszenia do składania ofert)……………………….</w:t>
      </w:r>
    </w:p>
    <w:p w:rsidR="00693B69" w:rsidRDefault="008E3AE8" w:rsidP="00693B69">
      <w:pPr>
        <w:tabs>
          <w:tab w:val="left" w:pos="0"/>
        </w:tabs>
        <w:spacing w:before="120" w:after="12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Przedmiot zamówienia zobowiązujemy się  wykonać  </w:t>
      </w:r>
      <w:r w:rsidR="00026339">
        <w:rPr>
          <w:rFonts w:ascii="Calibri" w:hAnsi="Calibri"/>
          <w:b/>
        </w:rPr>
        <w:t>w terminach wskazanych w OPZ</w:t>
      </w:r>
      <w:r w:rsidRPr="00551891">
        <w:rPr>
          <w:rFonts w:ascii="Calibri" w:hAnsi="Calibri"/>
          <w:b/>
        </w:rPr>
        <w:t>.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8E3AE8" w:rsidRPr="00551891" w:rsidRDefault="008E3AE8" w:rsidP="008E3AE8">
      <w:pPr>
        <w:numPr>
          <w:ilvl w:val="0"/>
          <w:numId w:val="1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>Oświadczamy, że zapoznaliśmy się  ze specyfikacją istotnych warunków zamówienia i nie wnosimy zastrzeżeń oraz uzyskaliśmy konieczne informacje do przygotowania oferty.</w:t>
      </w:r>
    </w:p>
    <w:p w:rsidR="008E3AE8" w:rsidRPr="00551891" w:rsidRDefault="008E3AE8" w:rsidP="008E3AE8">
      <w:pPr>
        <w:jc w:val="both"/>
        <w:rPr>
          <w:rFonts w:ascii="Calibri" w:hAnsi="Calibri"/>
        </w:rPr>
      </w:pPr>
    </w:p>
    <w:p w:rsidR="008E3AE8" w:rsidRPr="00551891" w:rsidRDefault="008E3AE8" w:rsidP="008E3AE8">
      <w:pPr>
        <w:jc w:val="both"/>
        <w:rPr>
          <w:rFonts w:ascii="Calibri" w:hAnsi="Calibri"/>
        </w:rPr>
      </w:pPr>
    </w:p>
    <w:p w:rsidR="008E3AE8" w:rsidRPr="00551891" w:rsidRDefault="008E3AE8" w:rsidP="008E3AE8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8E3AE8" w:rsidRPr="00551891" w:rsidRDefault="008E3AE8" w:rsidP="008E3AE8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/</w:t>
      </w:r>
    </w:p>
    <w:p w:rsidR="0092446A" w:rsidRPr="00824707" w:rsidRDefault="0092446A" w:rsidP="00824707">
      <w:pPr>
        <w:jc w:val="both"/>
        <w:rPr>
          <w:rFonts w:ascii="Arial" w:hAnsi="Arial" w:cs="Arial"/>
        </w:rPr>
      </w:pPr>
    </w:p>
    <w:sectPr w:rsidR="0092446A" w:rsidRPr="00824707" w:rsidSect="00843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E2" w:rsidRDefault="006118E2">
      <w:r>
        <w:separator/>
      </w:r>
    </w:p>
  </w:endnote>
  <w:endnote w:type="continuationSeparator" w:id="0">
    <w:p w:rsidR="006118E2" w:rsidRDefault="0061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E3AC8" w:rsidRDefault="00B50AA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E2" w:rsidRDefault="006118E2">
      <w:r>
        <w:separator/>
      </w:r>
    </w:p>
  </w:footnote>
  <w:footnote w:type="continuationSeparator" w:id="0">
    <w:p w:rsidR="006118E2" w:rsidRDefault="0061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4385F" w:rsidRDefault="00F62E9F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3680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0B"/>
    <w:multiLevelType w:val="hybridMultilevel"/>
    <w:tmpl w:val="5C8C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FC6"/>
    <w:multiLevelType w:val="hybridMultilevel"/>
    <w:tmpl w:val="85BC0A5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E7E0C34"/>
    <w:multiLevelType w:val="hybridMultilevel"/>
    <w:tmpl w:val="57DE50F2"/>
    <w:lvl w:ilvl="0" w:tplc="D9CAB502">
      <w:start w:val="1"/>
      <w:numFmt w:val="lowerLetter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E6DF3"/>
    <w:multiLevelType w:val="singleLevel"/>
    <w:tmpl w:val="CA7EC0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2BB90095"/>
    <w:multiLevelType w:val="hybridMultilevel"/>
    <w:tmpl w:val="E258E21E"/>
    <w:lvl w:ilvl="0" w:tplc="6B66BC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54658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A137D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7A69"/>
    <w:multiLevelType w:val="hybridMultilevel"/>
    <w:tmpl w:val="D6CA8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FA370F"/>
    <w:multiLevelType w:val="multilevel"/>
    <w:tmpl w:val="2B54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5FF1648"/>
    <w:multiLevelType w:val="singleLevel"/>
    <w:tmpl w:val="15941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8"/>
    <w:rsid w:val="000025B6"/>
    <w:rsid w:val="00003454"/>
    <w:rsid w:val="00026339"/>
    <w:rsid w:val="00051620"/>
    <w:rsid w:val="00051E83"/>
    <w:rsid w:val="0005251B"/>
    <w:rsid w:val="00064EC9"/>
    <w:rsid w:val="00081256"/>
    <w:rsid w:val="00081F8D"/>
    <w:rsid w:val="00084BF5"/>
    <w:rsid w:val="00094A98"/>
    <w:rsid w:val="000A156A"/>
    <w:rsid w:val="000D4C62"/>
    <w:rsid w:val="00102C34"/>
    <w:rsid w:val="00104405"/>
    <w:rsid w:val="00106C2F"/>
    <w:rsid w:val="00126EE6"/>
    <w:rsid w:val="0013652B"/>
    <w:rsid w:val="001433AF"/>
    <w:rsid w:val="001530CC"/>
    <w:rsid w:val="001E2A54"/>
    <w:rsid w:val="001F4104"/>
    <w:rsid w:val="00250D6E"/>
    <w:rsid w:val="00257224"/>
    <w:rsid w:val="00261A6E"/>
    <w:rsid w:val="002870CE"/>
    <w:rsid w:val="002A0F06"/>
    <w:rsid w:val="002A17A6"/>
    <w:rsid w:val="002B13E6"/>
    <w:rsid w:val="002B5927"/>
    <w:rsid w:val="002D73D5"/>
    <w:rsid w:val="002D746A"/>
    <w:rsid w:val="00305662"/>
    <w:rsid w:val="00314A9C"/>
    <w:rsid w:val="00315878"/>
    <w:rsid w:val="00323841"/>
    <w:rsid w:val="00341672"/>
    <w:rsid w:val="00352D3B"/>
    <w:rsid w:val="00364963"/>
    <w:rsid w:val="00386366"/>
    <w:rsid w:val="003A59B7"/>
    <w:rsid w:val="003A7D1E"/>
    <w:rsid w:val="003B2E7A"/>
    <w:rsid w:val="003B5BDF"/>
    <w:rsid w:val="003D7918"/>
    <w:rsid w:val="003E01C5"/>
    <w:rsid w:val="003E2F43"/>
    <w:rsid w:val="00413A1E"/>
    <w:rsid w:val="00431FC2"/>
    <w:rsid w:val="00450457"/>
    <w:rsid w:val="00454785"/>
    <w:rsid w:val="00454F53"/>
    <w:rsid w:val="0046233E"/>
    <w:rsid w:val="00462ED8"/>
    <w:rsid w:val="00473C0C"/>
    <w:rsid w:val="004C64B2"/>
    <w:rsid w:val="004D4CF5"/>
    <w:rsid w:val="004D78FB"/>
    <w:rsid w:val="004E0ECF"/>
    <w:rsid w:val="005231E4"/>
    <w:rsid w:val="005237F0"/>
    <w:rsid w:val="00523AF9"/>
    <w:rsid w:val="00533A35"/>
    <w:rsid w:val="00534E1C"/>
    <w:rsid w:val="0054118D"/>
    <w:rsid w:val="0055237D"/>
    <w:rsid w:val="0055551B"/>
    <w:rsid w:val="00594325"/>
    <w:rsid w:val="005C3CF4"/>
    <w:rsid w:val="006118E2"/>
    <w:rsid w:val="00647A29"/>
    <w:rsid w:val="00670501"/>
    <w:rsid w:val="00684199"/>
    <w:rsid w:val="00693B69"/>
    <w:rsid w:val="006A19D1"/>
    <w:rsid w:val="006B2FF1"/>
    <w:rsid w:val="006B6E68"/>
    <w:rsid w:val="006C0094"/>
    <w:rsid w:val="006C149E"/>
    <w:rsid w:val="006F5536"/>
    <w:rsid w:val="00700E52"/>
    <w:rsid w:val="00737495"/>
    <w:rsid w:val="00777A73"/>
    <w:rsid w:val="007874FF"/>
    <w:rsid w:val="007E39F3"/>
    <w:rsid w:val="007E5F1F"/>
    <w:rsid w:val="0081425E"/>
    <w:rsid w:val="00815777"/>
    <w:rsid w:val="00824707"/>
    <w:rsid w:val="00841B28"/>
    <w:rsid w:val="00842F7D"/>
    <w:rsid w:val="0084385F"/>
    <w:rsid w:val="00846987"/>
    <w:rsid w:val="00847140"/>
    <w:rsid w:val="008616E8"/>
    <w:rsid w:val="008B49F3"/>
    <w:rsid w:val="008C6102"/>
    <w:rsid w:val="008C7CEC"/>
    <w:rsid w:val="008D26F1"/>
    <w:rsid w:val="008E3AC8"/>
    <w:rsid w:val="008E3AE8"/>
    <w:rsid w:val="008E7A5B"/>
    <w:rsid w:val="008F2D10"/>
    <w:rsid w:val="00905F7A"/>
    <w:rsid w:val="0092446A"/>
    <w:rsid w:val="00950FA0"/>
    <w:rsid w:val="0098512D"/>
    <w:rsid w:val="00986EF8"/>
    <w:rsid w:val="009B1B6F"/>
    <w:rsid w:val="009B3065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69CD"/>
    <w:rsid w:val="00A42394"/>
    <w:rsid w:val="00A4430E"/>
    <w:rsid w:val="00A46A23"/>
    <w:rsid w:val="00A65C31"/>
    <w:rsid w:val="00A712FA"/>
    <w:rsid w:val="00A85E9B"/>
    <w:rsid w:val="00A900F9"/>
    <w:rsid w:val="00A925F9"/>
    <w:rsid w:val="00A96309"/>
    <w:rsid w:val="00AB2D13"/>
    <w:rsid w:val="00AF4979"/>
    <w:rsid w:val="00B0144E"/>
    <w:rsid w:val="00B014A6"/>
    <w:rsid w:val="00B50AAE"/>
    <w:rsid w:val="00B74A96"/>
    <w:rsid w:val="00BA2878"/>
    <w:rsid w:val="00BB0D31"/>
    <w:rsid w:val="00BC1B74"/>
    <w:rsid w:val="00BC39FC"/>
    <w:rsid w:val="00BE6BC0"/>
    <w:rsid w:val="00C15060"/>
    <w:rsid w:val="00C37738"/>
    <w:rsid w:val="00C55EEE"/>
    <w:rsid w:val="00C77BFD"/>
    <w:rsid w:val="00C82F31"/>
    <w:rsid w:val="00CA63C1"/>
    <w:rsid w:val="00CB6CE8"/>
    <w:rsid w:val="00CD4B62"/>
    <w:rsid w:val="00CF02B0"/>
    <w:rsid w:val="00CF03E8"/>
    <w:rsid w:val="00D227E3"/>
    <w:rsid w:val="00D3125B"/>
    <w:rsid w:val="00D61BE5"/>
    <w:rsid w:val="00DD78CC"/>
    <w:rsid w:val="00DF3B22"/>
    <w:rsid w:val="00E206BE"/>
    <w:rsid w:val="00E25646"/>
    <w:rsid w:val="00E33AC0"/>
    <w:rsid w:val="00E558B3"/>
    <w:rsid w:val="00E55B5A"/>
    <w:rsid w:val="00E87508"/>
    <w:rsid w:val="00E92193"/>
    <w:rsid w:val="00E94305"/>
    <w:rsid w:val="00EB5EA6"/>
    <w:rsid w:val="00EB6FD8"/>
    <w:rsid w:val="00EE11F4"/>
    <w:rsid w:val="00EF1DD6"/>
    <w:rsid w:val="00EF5409"/>
    <w:rsid w:val="00F0268F"/>
    <w:rsid w:val="00F30607"/>
    <w:rsid w:val="00F4065C"/>
    <w:rsid w:val="00F43633"/>
    <w:rsid w:val="00F43BAA"/>
    <w:rsid w:val="00F61B21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16D5"/>
    <w:rsid w:val="00FD4092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A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A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3A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3AE8"/>
    <w:rPr>
      <w:sz w:val="16"/>
      <w:szCs w:val="16"/>
    </w:rPr>
  </w:style>
  <w:style w:type="paragraph" w:customStyle="1" w:styleId="FR2">
    <w:name w:val="FR2"/>
    <w:rsid w:val="008E3AE8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A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A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3A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3AE8"/>
    <w:rPr>
      <w:sz w:val="16"/>
      <w:szCs w:val="16"/>
    </w:rPr>
  </w:style>
  <w:style w:type="paragraph" w:customStyle="1" w:styleId="FR2">
    <w:name w:val="FR2"/>
    <w:rsid w:val="008E3AE8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Public\Papiery\czyste%20szablony\pionowy\NSS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1CB6-E6DC-4681-8BEC-58EA49AB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 - pionowy czarno-biały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Radek</dc:creator>
  <cp:lastModifiedBy>Katarzyna Taźbierska</cp:lastModifiedBy>
  <cp:revision>2</cp:revision>
  <cp:lastPrinted>2015-09-23T12:35:00Z</cp:lastPrinted>
  <dcterms:created xsi:type="dcterms:W3CDTF">2015-10-06T09:26:00Z</dcterms:created>
  <dcterms:modified xsi:type="dcterms:W3CDTF">2015-10-06T09:26:00Z</dcterms:modified>
  <cp:category>NSS</cp:category>
</cp:coreProperties>
</file>