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9A56" w14:textId="77777777" w:rsidR="007717BC" w:rsidRDefault="007717BC" w:rsidP="009B0D5F">
      <w:pPr>
        <w:spacing w:line="193" w:lineRule="atLeast"/>
        <w:jc w:val="center"/>
        <w:rPr>
          <w:rFonts w:ascii="Tahoma" w:hAnsi="Tahoma" w:cs="Tahoma"/>
          <w:color w:val="000000"/>
          <w:sz w:val="13"/>
          <w:szCs w:val="13"/>
          <w:shd w:val="clear" w:color="auto" w:fill="FFFFFF"/>
        </w:rPr>
      </w:pPr>
    </w:p>
    <w:p w14:paraId="60C4D73E" w14:textId="77777777" w:rsidR="009B0D5F" w:rsidRPr="009B0D5F" w:rsidRDefault="007717BC" w:rsidP="009B0D5F">
      <w:pPr>
        <w:spacing w:line="360" w:lineRule="auto"/>
        <w:jc w:val="center"/>
        <w:rPr>
          <w:b/>
          <w:color w:val="000000"/>
          <w:shd w:val="clear" w:color="auto" w:fill="FFFFFF"/>
        </w:rPr>
      </w:pPr>
      <w:r w:rsidRPr="009B0D5F">
        <w:rPr>
          <w:b/>
          <w:color w:val="000000"/>
          <w:shd w:val="clear" w:color="auto" w:fill="FFFFFF"/>
        </w:rPr>
        <w:t xml:space="preserve">Informacja o wyniku naboru na </w:t>
      </w:r>
      <w:r w:rsidR="009B0D5F">
        <w:rPr>
          <w:b/>
          <w:color w:val="000000"/>
          <w:shd w:val="clear" w:color="auto" w:fill="FFFFFF"/>
        </w:rPr>
        <w:t xml:space="preserve">wolne </w:t>
      </w:r>
      <w:r w:rsidRPr="009B0D5F">
        <w:rPr>
          <w:b/>
          <w:color w:val="000000"/>
          <w:shd w:val="clear" w:color="auto" w:fill="FFFFFF"/>
        </w:rPr>
        <w:t>stanowisko pracy</w:t>
      </w:r>
    </w:p>
    <w:p w14:paraId="7A82450E" w14:textId="77777777" w:rsidR="009B0D5F" w:rsidRDefault="009B0D5F" w:rsidP="009B0D5F">
      <w:pPr>
        <w:spacing w:line="360" w:lineRule="auto"/>
        <w:jc w:val="center"/>
        <w:rPr>
          <w:b/>
          <w:color w:val="000000"/>
          <w:shd w:val="clear" w:color="auto" w:fill="FFFFFF"/>
        </w:rPr>
      </w:pPr>
      <w:r w:rsidRPr="009B0D5F">
        <w:rPr>
          <w:b/>
          <w:color w:val="000000"/>
          <w:shd w:val="clear" w:color="auto" w:fill="FFFFFF"/>
        </w:rPr>
        <w:t>w Wojewódzkim Funduszu Ochrony Środowiska i Gospodarki Wodnej w Olsztynie</w:t>
      </w:r>
    </w:p>
    <w:p w14:paraId="72A01AA0" w14:textId="77777777" w:rsidR="009B0D5F" w:rsidRDefault="009B0D5F" w:rsidP="009B0D5F">
      <w:pPr>
        <w:spacing w:line="360" w:lineRule="auto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                                    10-026 Olsztyn, ul. Św. Barbary 9</w:t>
      </w:r>
    </w:p>
    <w:p w14:paraId="032A65BD" w14:textId="70AA72A0" w:rsidR="007717BC" w:rsidRPr="009B0D5F" w:rsidRDefault="007717BC" w:rsidP="009B0D5F">
      <w:pPr>
        <w:spacing w:line="360" w:lineRule="auto"/>
        <w:jc w:val="center"/>
        <w:rPr>
          <w:b/>
          <w:color w:val="000000"/>
          <w:shd w:val="clear" w:color="auto" w:fill="FFFFFF"/>
        </w:rPr>
      </w:pPr>
      <w:r w:rsidRPr="009B0D5F">
        <w:rPr>
          <w:b/>
          <w:color w:val="000000"/>
          <w:shd w:val="clear" w:color="auto" w:fill="FFFFFF"/>
        </w:rPr>
        <w:t>młodszy specjalista/specjalista w Zespole Ekologicznym</w:t>
      </w:r>
      <w:r w:rsidR="00AE53D0">
        <w:rPr>
          <w:b/>
          <w:color w:val="000000"/>
          <w:shd w:val="clear" w:color="auto" w:fill="FFFFFF"/>
        </w:rPr>
        <w:t xml:space="preserve"> dział ds. wdrażania (1 etat)</w:t>
      </w:r>
    </w:p>
    <w:p w14:paraId="0C8DAFA6" w14:textId="23005B09" w:rsidR="007717BC" w:rsidRPr="009B0D5F" w:rsidRDefault="007717BC" w:rsidP="009B0D5F">
      <w:pPr>
        <w:spacing w:line="360" w:lineRule="auto"/>
        <w:jc w:val="center"/>
        <w:rPr>
          <w:b/>
          <w:color w:val="000000"/>
          <w:shd w:val="clear" w:color="auto" w:fill="FFFFFF"/>
        </w:rPr>
      </w:pPr>
      <w:r w:rsidRPr="009B0D5F">
        <w:rPr>
          <w:b/>
          <w:color w:val="000000"/>
          <w:shd w:val="clear" w:color="auto" w:fill="FFFFFF"/>
        </w:rPr>
        <w:t>(</w:t>
      </w:r>
      <w:r w:rsidRPr="009B0D5F">
        <w:rPr>
          <w:rStyle w:val="markedcontent"/>
          <w:b/>
        </w:rPr>
        <w:t xml:space="preserve">ogłoszenie nr </w:t>
      </w:r>
      <w:r w:rsidR="00AE53D0">
        <w:rPr>
          <w:rStyle w:val="markedcontent"/>
          <w:b/>
        </w:rPr>
        <w:t>5</w:t>
      </w:r>
      <w:r w:rsidRPr="009B0D5F">
        <w:rPr>
          <w:rStyle w:val="markedcontent"/>
          <w:b/>
        </w:rPr>
        <w:t xml:space="preserve"> z dnia 2</w:t>
      </w:r>
      <w:r w:rsidR="00AE53D0">
        <w:rPr>
          <w:rStyle w:val="markedcontent"/>
          <w:b/>
        </w:rPr>
        <w:t>5</w:t>
      </w:r>
      <w:r w:rsidRPr="009B0D5F">
        <w:rPr>
          <w:rStyle w:val="markedcontent"/>
          <w:b/>
        </w:rPr>
        <w:t>.0</w:t>
      </w:r>
      <w:r w:rsidR="00AE53D0">
        <w:rPr>
          <w:rStyle w:val="markedcontent"/>
          <w:b/>
        </w:rPr>
        <w:t>6</w:t>
      </w:r>
      <w:r w:rsidRPr="009B0D5F">
        <w:rPr>
          <w:rStyle w:val="markedcontent"/>
          <w:b/>
        </w:rPr>
        <w:t>.2025 roku)</w:t>
      </w:r>
    </w:p>
    <w:p w14:paraId="32981853" w14:textId="77777777" w:rsidR="007717BC" w:rsidRDefault="007717BC" w:rsidP="007717BC">
      <w:pPr>
        <w:spacing w:line="193" w:lineRule="atLeast"/>
        <w:rPr>
          <w:color w:val="000000"/>
          <w:shd w:val="clear" w:color="auto" w:fill="FFFFFF"/>
        </w:rPr>
      </w:pPr>
    </w:p>
    <w:p w14:paraId="0FE9E849" w14:textId="77777777" w:rsidR="007717BC" w:rsidRDefault="007717BC" w:rsidP="007717BC">
      <w:pPr>
        <w:spacing w:line="360" w:lineRule="auto"/>
        <w:jc w:val="both"/>
      </w:pPr>
    </w:p>
    <w:p w14:paraId="1B80EF55" w14:textId="7B0BD29C" w:rsidR="007717BC" w:rsidRDefault="007717BC" w:rsidP="009B0D5F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Wojewódzki Fundusz Ochrony Środowiska </w:t>
      </w:r>
      <w:r w:rsidR="009B0D5F">
        <w:rPr>
          <w:color w:val="000000"/>
          <w:shd w:val="clear" w:color="auto" w:fill="FFFFFF"/>
        </w:rPr>
        <w:t xml:space="preserve">i Gospodarki Wodnej w Olsztynie, </w:t>
      </w:r>
      <w:r>
        <w:rPr>
          <w:color w:val="000000"/>
          <w:shd w:val="clear" w:color="auto" w:fill="FFFFFF"/>
        </w:rPr>
        <w:t xml:space="preserve">informuje, </w:t>
      </w:r>
      <w:r w:rsidR="009B0D5F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że w wyniku zakończenia procedury naboru na ww. stanowisko została wybrana Pani </w:t>
      </w:r>
      <w:r w:rsidR="00AE53D0">
        <w:rPr>
          <w:color w:val="000000"/>
          <w:shd w:val="clear" w:color="auto" w:fill="FFFFFF"/>
        </w:rPr>
        <w:t>Martyna Gutkowska</w:t>
      </w:r>
      <w:r>
        <w:rPr>
          <w:bCs/>
          <w:color w:val="000000"/>
          <w:shd w:val="clear" w:color="auto" w:fill="FFFFFF"/>
        </w:rPr>
        <w:t xml:space="preserve"> zamieszkała </w:t>
      </w:r>
      <w:r w:rsidR="00B87A8B">
        <w:rPr>
          <w:bCs/>
          <w:color w:val="000000"/>
          <w:shd w:val="clear" w:color="auto" w:fill="FFFFFF"/>
        </w:rPr>
        <w:t>w Olsztynie</w:t>
      </w:r>
      <w:r>
        <w:rPr>
          <w:bCs/>
          <w:color w:val="000000"/>
          <w:shd w:val="clear" w:color="auto" w:fill="FFFFFF"/>
        </w:rPr>
        <w:t>.</w:t>
      </w:r>
    </w:p>
    <w:p w14:paraId="3C6A518E" w14:textId="77777777" w:rsidR="007717BC" w:rsidRDefault="007717BC" w:rsidP="007717BC">
      <w:pPr>
        <w:spacing w:line="193" w:lineRule="atLeast"/>
        <w:jc w:val="both"/>
        <w:rPr>
          <w:color w:val="000000"/>
          <w:shd w:val="clear" w:color="auto" w:fill="FFFFFF"/>
        </w:rPr>
      </w:pPr>
    </w:p>
    <w:p w14:paraId="55C78339" w14:textId="198710C2" w:rsidR="007717BC" w:rsidRDefault="007717BC" w:rsidP="007717BC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Uzasadnienie dokonanego wyboru: Pani </w:t>
      </w:r>
      <w:r w:rsidR="00AE53D0">
        <w:rPr>
          <w:color w:val="000000"/>
          <w:shd w:val="clear" w:color="auto" w:fill="FFFFFF"/>
        </w:rPr>
        <w:t>Martyna Gutkowska</w:t>
      </w:r>
      <w:r>
        <w:rPr>
          <w:color w:val="000000"/>
          <w:shd w:val="clear" w:color="auto" w:fill="FFFFFF"/>
        </w:rPr>
        <w:t xml:space="preserve"> spełniła wymagania przedstawione </w:t>
      </w:r>
      <w:r w:rsidR="00AE53D0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w ogłoszeniu o naborze na wyżej wymienione stanowisko. Podczas rozmowy kwalifikacyjnej Kandydatka wykazała się znajomością zagadnień wykonywanych na ww. stanowisku.</w:t>
      </w:r>
    </w:p>
    <w:p w14:paraId="62020091" w14:textId="77777777" w:rsidR="007717BC" w:rsidRDefault="007717BC" w:rsidP="007717BC">
      <w:pPr>
        <w:spacing w:line="360" w:lineRule="auto"/>
        <w:jc w:val="both"/>
        <w:rPr>
          <w:color w:val="000000"/>
          <w:shd w:val="clear" w:color="auto" w:fill="FFFFFF"/>
        </w:rPr>
      </w:pPr>
    </w:p>
    <w:p w14:paraId="01DC92DF" w14:textId="77777777" w:rsidR="00255D4D" w:rsidRDefault="00255D4D" w:rsidP="00255D4D">
      <w:pPr>
        <w:spacing w:line="193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05FB2079" w14:textId="77777777" w:rsidR="00CA39D2" w:rsidRDefault="00CA39D2" w:rsidP="00255D4D">
      <w:pPr>
        <w:spacing w:line="193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0E1982ED" w14:textId="77777777" w:rsidR="00CA39D2" w:rsidRDefault="00CA39D2" w:rsidP="00255D4D">
      <w:pPr>
        <w:spacing w:line="193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03C074B7" w14:textId="77777777" w:rsidR="00CA39D2" w:rsidRDefault="00CA39D2" w:rsidP="00255D4D">
      <w:pPr>
        <w:spacing w:line="193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094A44AC" w14:textId="77777777" w:rsidR="00CA39D2" w:rsidRDefault="00CA39D2" w:rsidP="00255D4D">
      <w:pPr>
        <w:spacing w:line="193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01392E74" w14:textId="77777777" w:rsidR="00CA39D2" w:rsidRDefault="00CA39D2" w:rsidP="00255D4D">
      <w:pPr>
        <w:spacing w:line="193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09B7B734" w14:textId="77777777" w:rsidR="00CA39D2" w:rsidRDefault="00CA39D2" w:rsidP="00255D4D">
      <w:pPr>
        <w:spacing w:line="193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67FBF150" w14:textId="77777777" w:rsidR="00CA39D2" w:rsidRDefault="00CA39D2" w:rsidP="00255D4D">
      <w:pPr>
        <w:spacing w:line="193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47656639" w14:textId="77777777" w:rsidR="00CA39D2" w:rsidRDefault="00CA39D2" w:rsidP="00255D4D">
      <w:pPr>
        <w:spacing w:line="193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180F8295" w14:textId="77777777" w:rsidR="00CA39D2" w:rsidRDefault="00CA39D2" w:rsidP="00255D4D">
      <w:pPr>
        <w:spacing w:line="193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26115ADB" w14:textId="77777777" w:rsidR="00CA39D2" w:rsidRDefault="00CA39D2" w:rsidP="00255D4D">
      <w:pPr>
        <w:spacing w:line="193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02D75D67" w14:textId="77777777" w:rsidR="00CA39D2" w:rsidRDefault="00CA39D2" w:rsidP="00255D4D">
      <w:pPr>
        <w:spacing w:line="193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1B26E3BB" w14:textId="77777777" w:rsidR="00CA39D2" w:rsidRDefault="00CA39D2" w:rsidP="00255D4D">
      <w:pPr>
        <w:spacing w:line="193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3DFB2FF6" w14:textId="77777777" w:rsidR="00CA39D2" w:rsidRDefault="00CA39D2" w:rsidP="00255D4D">
      <w:pPr>
        <w:spacing w:line="193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686BD598" w14:textId="77777777" w:rsidR="00CA39D2" w:rsidRDefault="00CA39D2" w:rsidP="00255D4D">
      <w:pPr>
        <w:spacing w:line="193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0BEE1146" w14:textId="77777777" w:rsidR="00CA39D2" w:rsidRDefault="00CA39D2" w:rsidP="00255D4D">
      <w:pPr>
        <w:spacing w:line="193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471950DE" w14:textId="77777777" w:rsidR="00CA39D2" w:rsidRDefault="00CA39D2" w:rsidP="00255D4D">
      <w:pPr>
        <w:spacing w:line="193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31403575" w14:textId="77777777" w:rsidR="00CA39D2" w:rsidRDefault="00CA39D2" w:rsidP="00255D4D">
      <w:pPr>
        <w:spacing w:line="193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074F970F" w14:textId="77777777" w:rsidR="00CA39D2" w:rsidRDefault="00CA39D2" w:rsidP="00255D4D">
      <w:pPr>
        <w:spacing w:line="193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1362CDDA" w14:textId="77777777" w:rsidR="00CA39D2" w:rsidRDefault="00CA39D2" w:rsidP="00255D4D">
      <w:pPr>
        <w:spacing w:line="193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507FEEE6" w14:textId="77777777" w:rsidR="00CA39D2" w:rsidRDefault="00CA39D2" w:rsidP="00255D4D">
      <w:pPr>
        <w:spacing w:line="193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3B071907" w14:textId="77777777" w:rsidR="00CA39D2" w:rsidRDefault="00CA39D2" w:rsidP="00CA39D2"/>
    <w:p w14:paraId="1A57F0D2" w14:textId="77777777" w:rsidR="00CA39D2" w:rsidRDefault="00CA39D2" w:rsidP="00CA39D2"/>
    <w:p w14:paraId="3ABE6282" w14:textId="77777777" w:rsidR="00CA39D2" w:rsidRDefault="00CA39D2" w:rsidP="00CA39D2"/>
    <w:p w14:paraId="34D5F43D" w14:textId="77777777" w:rsidR="00CA39D2" w:rsidRDefault="00CA39D2" w:rsidP="00CA39D2"/>
    <w:sectPr w:rsidR="00CA39D2" w:rsidSect="00074816">
      <w:headerReference w:type="default" r:id="rId8"/>
      <w:footerReference w:type="default" r:id="rId9"/>
      <w:pgSz w:w="11900" w:h="16840"/>
      <w:pgMar w:top="1440" w:right="1080" w:bottom="1440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996F" w14:textId="77777777" w:rsidR="002D1C7E" w:rsidRDefault="002D1C7E" w:rsidP="00DE4C0B">
      <w:r>
        <w:separator/>
      </w:r>
    </w:p>
  </w:endnote>
  <w:endnote w:type="continuationSeparator" w:id="0">
    <w:p w14:paraId="7270BB22" w14:textId="77777777" w:rsidR="002D1C7E" w:rsidRDefault="002D1C7E" w:rsidP="00DE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3AA44" w14:textId="77777777" w:rsidR="00D87B29" w:rsidRDefault="009B1A71">
    <w:pPr>
      <w:pStyle w:val="Stopka"/>
    </w:pPr>
    <w:r>
      <w:rPr>
        <w:noProof/>
        <w:lang w:eastAsia="pl-PL"/>
      </w:rPr>
      <w:drawing>
        <wp:inline distT="0" distB="0" distL="0" distR="0" wp14:anchorId="7D855BCD" wp14:editId="001FCA14">
          <wp:extent cx="6836410" cy="790575"/>
          <wp:effectExtent l="0" t="0" r="0" b="0"/>
          <wp:docPr id="716527935" name="Obraz 716527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FOŚiGW_papeteria_B_284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41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056E2" w14:textId="77777777" w:rsidR="002D1C7E" w:rsidRDefault="002D1C7E" w:rsidP="00DE4C0B">
      <w:r>
        <w:separator/>
      </w:r>
    </w:p>
  </w:footnote>
  <w:footnote w:type="continuationSeparator" w:id="0">
    <w:p w14:paraId="66EB00D5" w14:textId="77777777" w:rsidR="002D1C7E" w:rsidRDefault="002D1C7E" w:rsidP="00DE4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1BE2" w14:textId="77777777" w:rsidR="00DE4C0B" w:rsidRDefault="00452D42" w:rsidP="00EC751C">
    <w:pPr>
      <w:pStyle w:val="Nagwek"/>
    </w:pPr>
    <w:r>
      <w:rPr>
        <w:noProof/>
        <w:lang w:eastAsia="pl-PL"/>
      </w:rPr>
      <w:drawing>
        <wp:inline distT="0" distB="0" distL="0" distR="0" wp14:anchorId="18398BDD" wp14:editId="72B75002">
          <wp:extent cx="1755856" cy="540000"/>
          <wp:effectExtent l="0" t="0" r="0" b="0"/>
          <wp:docPr id="347055310" name="Obraz 347055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FOŚiGW_papeteria_A_284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85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66AD7" w14:textId="77777777" w:rsidR="00452D42" w:rsidRDefault="00452D42" w:rsidP="00EC751C">
    <w:pPr>
      <w:pStyle w:val="Nagwek"/>
    </w:pPr>
  </w:p>
  <w:p w14:paraId="62CDADB8" w14:textId="77777777" w:rsidR="00452D42" w:rsidRDefault="00452D42" w:rsidP="00EC75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8D8"/>
    <w:multiLevelType w:val="hybridMultilevel"/>
    <w:tmpl w:val="1EB0BBFC"/>
    <w:lvl w:ilvl="0" w:tplc="2E4CA7E2">
      <w:start w:val="1"/>
      <w:numFmt w:val="decimal"/>
      <w:lvlText w:val="%1)"/>
      <w:lvlJc w:val="left"/>
      <w:pPr>
        <w:ind w:left="1077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" w15:restartNumberingAfterBreak="0">
    <w:nsid w:val="12ED42B2"/>
    <w:multiLevelType w:val="hybridMultilevel"/>
    <w:tmpl w:val="3B9AF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268F"/>
    <w:multiLevelType w:val="multilevel"/>
    <w:tmpl w:val="0C3CAD5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ascii="Courier New" w:hAnsi="Courier New" w:cs="Times New Roman"/>
      </w:rPr>
    </w:lvl>
    <w:lvl w:ilvl="2">
      <w:start w:val="1"/>
      <w:numFmt w:val="decimal"/>
      <w:lvlText w:val="%3."/>
      <w:lvlJc w:val="left"/>
      <w:pPr>
        <w:ind w:left="1506" w:hanging="360"/>
      </w:pPr>
      <w:rPr>
        <w:rFonts w:ascii="Wingdings" w:hAnsi="Wingdings" w:cs="Times New Roman"/>
      </w:rPr>
    </w:lvl>
    <w:lvl w:ilvl="3">
      <w:start w:val="1"/>
      <w:numFmt w:val="decimal"/>
      <w:lvlText w:val="%4."/>
      <w:lvlJc w:val="left"/>
      <w:pPr>
        <w:ind w:left="1866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ind w:left="2226" w:hanging="360"/>
      </w:pPr>
      <w:rPr>
        <w:rFonts w:ascii="Courier New" w:hAnsi="Courier New" w:cs="Times New Roman"/>
      </w:rPr>
    </w:lvl>
    <w:lvl w:ilvl="5">
      <w:start w:val="1"/>
      <w:numFmt w:val="decimal"/>
      <w:lvlText w:val="%6."/>
      <w:lvlJc w:val="left"/>
      <w:pPr>
        <w:ind w:left="2586" w:hanging="360"/>
      </w:pPr>
      <w:rPr>
        <w:rFonts w:ascii="Wingdings" w:hAnsi="Wingdings" w:cs="Times New Roman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ind w:left="3306" w:hanging="360"/>
      </w:pPr>
      <w:rPr>
        <w:rFonts w:ascii="Courier New" w:hAnsi="Courier New" w:cs="Times New Roman"/>
      </w:rPr>
    </w:lvl>
    <w:lvl w:ilvl="8">
      <w:start w:val="1"/>
      <w:numFmt w:val="decimal"/>
      <w:lvlText w:val="%9."/>
      <w:lvlJc w:val="left"/>
      <w:pPr>
        <w:ind w:left="3666" w:hanging="360"/>
      </w:pPr>
      <w:rPr>
        <w:rFonts w:ascii="Wingdings" w:hAnsi="Wingdings" w:cs="Times New Roman"/>
      </w:rPr>
    </w:lvl>
  </w:abstractNum>
  <w:abstractNum w:abstractNumId="3" w15:restartNumberingAfterBreak="0">
    <w:nsid w:val="1DBD12D1"/>
    <w:multiLevelType w:val="hybridMultilevel"/>
    <w:tmpl w:val="B43A8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32F67"/>
    <w:multiLevelType w:val="hybridMultilevel"/>
    <w:tmpl w:val="1E4C9410"/>
    <w:lvl w:ilvl="0" w:tplc="3506AD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F914F6"/>
    <w:multiLevelType w:val="hybridMultilevel"/>
    <w:tmpl w:val="11680EA6"/>
    <w:lvl w:ilvl="0" w:tplc="B0984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83877105">
    <w:abstractNumId w:val="5"/>
  </w:num>
  <w:num w:numId="2" w16cid:durableId="400951229">
    <w:abstractNumId w:val="1"/>
  </w:num>
  <w:num w:numId="3" w16cid:durableId="887490279">
    <w:abstractNumId w:val="3"/>
  </w:num>
  <w:num w:numId="4" w16cid:durableId="1599827679">
    <w:abstractNumId w:val="4"/>
  </w:num>
  <w:num w:numId="5" w16cid:durableId="971593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0390051">
    <w:abstractNumId w:val="0"/>
  </w:num>
  <w:num w:numId="7" w16cid:durableId="1515460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CD"/>
    <w:rsid w:val="0000062B"/>
    <w:rsid w:val="00025ED8"/>
    <w:rsid w:val="00047FE0"/>
    <w:rsid w:val="00063E61"/>
    <w:rsid w:val="000658C4"/>
    <w:rsid w:val="00074816"/>
    <w:rsid w:val="000775A4"/>
    <w:rsid w:val="00083A23"/>
    <w:rsid w:val="0009185F"/>
    <w:rsid w:val="000C39D6"/>
    <w:rsid w:val="000D5ADA"/>
    <w:rsid w:val="00107896"/>
    <w:rsid w:val="0011695F"/>
    <w:rsid w:val="00127F11"/>
    <w:rsid w:val="00153DA7"/>
    <w:rsid w:val="0015615D"/>
    <w:rsid w:val="001A3BDC"/>
    <w:rsid w:val="001B6873"/>
    <w:rsid w:val="001C23B8"/>
    <w:rsid w:val="001C7F69"/>
    <w:rsid w:val="001D13CC"/>
    <w:rsid w:val="001D40E8"/>
    <w:rsid w:val="001F4C22"/>
    <w:rsid w:val="00201356"/>
    <w:rsid w:val="00240489"/>
    <w:rsid w:val="0024657A"/>
    <w:rsid w:val="00246598"/>
    <w:rsid w:val="00255D4D"/>
    <w:rsid w:val="00256DC0"/>
    <w:rsid w:val="00261F86"/>
    <w:rsid w:val="00263FC9"/>
    <w:rsid w:val="00271B82"/>
    <w:rsid w:val="00287363"/>
    <w:rsid w:val="002B0081"/>
    <w:rsid w:val="002D1C7E"/>
    <w:rsid w:val="002E5DAE"/>
    <w:rsid w:val="002F5F8A"/>
    <w:rsid w:val="00341488"/>
    <w:rsid w:val="00343DFD"/>
    <w:rsid w:val="00366681"/>
    <w:rsid w:val="003C7A79"/>
    <w:rsid w:val="003E660C"/>
    <w:rsid w:val="0040079C"/>
    <w:rsid w:val="00417ABE"/>
    <w:rsid w:val="00421917"/>
    <w:rsid w:val="00421957"/>
    <w:rsid w:val="00430DE5"/>
    <w:rsid w:val="00443AF9"/>
    <w:rsid w:val="00446A24"/>
    <w:rsid w:val="00452D42"/>
    <w:rsid w:val="00475B47"/>
    <w:rsid w:val="004A433A"/>
    <w:rsid w:val="004A73FD"/>
    <w:rsid w:val="004C079E"/>
    <w:rsid w:val="00507AAE"/>
    <w:rsid w:val="00525EFD"/>
    <w:rsid w:val="00534937"/>
    <w:rsid w:val="00543A6D"/>
    <w:rsid w:val="0054418E"/>
    <w:rsid w:val="00566F35"/>
    <w:rsid w:val="005A0F01"/>
    <w:rsid w:val="005A43E7"/>
    <w:rsid w:val="005C0F27"/>
    <w:rsid w:val="005C31D2"/>
    <w:rsid w:val="005E2944"/>
    <w:rsid w:val="005E3913"/>
    <w:rsid w:val="005F6344"/>
    <w:rsid w:val="005F7A2C"/>
    <w:rsid w:val="00603E1F"/>
    <w:rsid w:val="00626E4C"/>
    <w:rsid w:val="00636D7C"/>
    <w:rsid w:val="0064651E"/>
    <w:rsid w:val="006758AE"/>
    <w:rsid w:val="0068236A"/>
    <w:rsid w:val="006C1058"/>
    <w:rsid w:val="00702E3F"/>
    <w:rsid w:val="00727F16"/>
    <w:rsid w:val="007347A4"/>
    <w:rsid w:val="00741E55"/>
    <w:rsid w:val="0074580A"/>
    <w:rsid w:val="00745AF9"/>
    <w:rsid w:val="007622A4"/>
    <w:rsid w:val="00763550"/>
    <w:rsid w:val="007678F2"/>
    <w:rsid w:val="007717BC"/>
    <w:rsid w:val="0079128E"/>
    <w:rsid w:val="00813A24"/>
    <w:rsid w:val="0085772F"/>
    <w:rsid w:val="00870A44"/>
    <w:rsid w:val="008A4F41"/>
    <w:rsid w:val="008D12B2"/>
    <w:rsid w:val="008D1FA1"/>
    <w:rsid w:val="008E4121"/>
    <w:rsid w:val="008F6D39"/>
    <w:rsid w:val="00917746"/>
    <w:rsid w:val="00924BD1"/>
    <w:rsid w:val="00927BA0"/>
    <w:rsid w:val="00931CD1"/>
    <w:rsid w:val="009353E2"/>
    <w:rsid w:val="00936A8E"/>
    <w:rsid w:val="0094393F"/>
    <w:rsid w:val="00964F5A"/>
    <w:rsid w:val="009749FE"/>
    <w:rsid w:val="00993365"/>
    <w:rsid w:val="00993DD3"/>
    <w:rsid w:val="009B0D5F"/>
    <w:rsid w:val="009B1A71"/>
    <w:rsid w:val="009C3970"/>
    <w:rsid w:val="009E4869"/>
    <w:rsid w:val="00A24059"/>
    <w:rsid w:val="00A456AF"/>
    <w:rsid w:val="00A47105"/>
    <w:rsid w:val="00A63856"/>
    <w:rsid w:val="00A8135B"/>
    <w:rsid w:val="00A85DC8"/>
    <w:rsid w:val="00A910EA"/>
    <w:rsid w:val="00AB1D89"/>
    <w:rsid w:val="00AB7817"/>
    <w:rsid w:val="00AB781D"/>
    <w:rsid w:val="00AC03A4"/>
    <w:rsid w:val="00AD4932"/>
    <w:rsid w:val="00AE53D0"/>
    <w:rsid w:val="00AE70EA"/>
    <w:rsid w:val="00AF0294"/>
    <w:rsid w:val="00B640F3"/>
    <w:rsid w:val="00B76CD0"/>
    <w:rsid w:val="00B87A8B"/>
    <w:rsid w:val="00B91AB1"/>
    <w:rsid w:val="00B91FBD"/>
    <w:rsid w:val="00B96E2A"/>
    <w:rsid w:val="00B96FE3"/>
    <w:rsid w:val="00BB4766"/>
    <w:rsid w:val="00BD7EE5"/>
    <w:rsid w:val="00BE0851"/>
    <w:rsid w:val="00BE20C4"/>
    <w:rsid w:val="00C06659"/>
    <w:rsid w:val="00C22840"/>
    <w:rsid w:val="00C228FB"/>
    <w:rsid w:val="00C272D0"/>
    <w:rsid w:val="00C307FC"/>
    <w:rsid w:val="00C702FD"/>
    <w:rsid w:val="00C70E2C"/>
    <w:rsid w:val="00C91824"/>
    <w:rsid w:val="00CA39D2"/>
    <w:rsid w:val="00CB1E5B"/>
    <w:rsid w:val="00CB4975"/>
    <w:rsid w:val="00CD3267"/>
    <w:rsid w:val="00CF0D72"/>
    <w:rsid w:val="00D020D9"/>
    <w:rsid w:val="00D51354"/>
    <w:rsid w:val="00D52ADE"/>
    <w:rsid w:val="00D70540"/>
    <w:rsid w:val="00D87B29"/>
    <w:rsid w:val="00D92B15"/>
    <w:rsid w:val="00DA1793"/>
    <w:rsid w:val="00DD2D2E"/>
    <w:rsid w:val="00DD5F3B"/>
    <w:rsid w:val="00DD6F60"/>
    <w:rsid w:val="00DE29E8"/>
    <w:rsid w:val="00DE4C0B"/>
    <w:rsid w:val="00E21A82"/>
    <w:rsid w:val="00E64A2A"/>
    <w:rsid w:val="00E6753E"/>
    <w:rsid w:val="00E96813"/>
    <w:rsid w:val="00E97670"/>
    <w:rsid w:val="00EB3724"/>
    <w:rsid w:val="00EC751C"/>
    <w:rsid w:val="00ED3CCD"/>
    <w:rsid w:val="00EE7F83"/>
    <w:rsid w:val="00EF493A"/>
    <w:rsid w:val="00F21E2D"/>
    <w:rsid w:val="00F43996"/>
    <w:rsid w:val="00F50B54"/>
    <w:rsid w:val="00F51B3D"/>
    <w:rsid w:val="00F63C05"/>
    <w:rsid w:val="00F70B48"/>
    <w:rsid w:val="00F72246"/>
    <w:rsid w:val="00F72706"/>
    <w:rsid w:val="00F84A22"/>
    <w:rsid w:val="00F91A74"/>
    <w:rsid w:val="00FA0A0C"/>
    <w:rsid w:val="00FD02F7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2915"/>
  <w14:defaultImageDpi w14:val="32767"/>
  <w15:docId w15:val="{232FF276-F39E-4B4C-AE3A-DD3A4ED6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CD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4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C0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E4C0B"/>
  </w:style>
  <w:style w:type="paragraph" w:styleId="Stopka">
    <w:name w:val="footer"/>
    <w:basedOn w:val="Normalny"/>
    <w:link w:val="StopkaZnak"/>
    <w:uiPriority w:val="99"/>
    <w:unhideWhenUsed/>
    <w:rsid w:val="00DE4C0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E4C0B"/>
  </w:style>
  <w:style w:type="character" w:customStyle="1" w:styleId="Nagwek1Znak">
    <w:name w:val="Nagłówek 1 Znak"/>
    <w:basedOn w:val="Domylnaczcionkaakapitu"/>
    <w:link w:val="Nagwek1"/>
    <w:uiPriority w:val="9"/>
    <w:rsid w:val="00DE4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D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D72"/>
    <w:rPr>
      <w:rFonts w:ascii="Tahoma" w:eastAsia="Arial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C39D6"/>
    <w:pPr>
      <w:ind w:left="720"/>
      <w:contextualSpacing/>
    </w:pPr>
  </w:style>
  <w:style w:type="character" w:customStyle="1" w:styleId="markedcontent">
    <w:name w:val="markedcontent"/>
    <w:rsid w:val="00255D4D"/>
  </w:style>
  <w:style w:type="paragraph" w:customStyle="1" w:styleId="Default">
    <w:name w:val="Default"/>
    <w:rsid w:val="00CA39D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ytu">
    <w:name w:val="Title"/>
    <w:basedOn w:val="Normalny"/>
    <w:link w:val="TytuZnak"/>
    <w:qFormat/>
    <w:rsid w:val="00927BA0"/>
    <w:pPr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27BA0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27BA0"/>
    <w:pPr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27BA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.nowinska\Desktop\WFOS&#769;iGW_papier_2016%20firm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4D3D93-9E90-454F-863D-B2FD30EC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WFOŚiGW_papier_2016 firm</Template>
  <TotalTime>3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WFOZ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Nowińska</dc:creator>
  <cp:lastModifiedBy>Monika Truszczyńska</cp:lastModifiedBy>
  <cp:revision>4</cp:revision>
  <cp:lastPrinted>2025-09-02T10:19:00Z</cp:lastPrinted>
  <dcterms:created xsi:type="dcterms:W3CDTF">2025-09-02T10:46:00Z</dcterms:created>
  <dcterms:modified xsi:type="dcterms:W3CDTF">2025-09-02T10:49:00Z</dcterms:modified>
</cp:coreProperties>
</file>