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3B" w:rsidRDefault="0073643B" w:rsidP="0073643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Zał. nr 3</w:t>
      </w:r>
    </w:p>
    <w:p w:rsidR="0073643B" w:rsidRPr="00453BBB" w:rsidRDefault="00A3119E" w:rsidP="007364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OP.43-00005/2016</w:t>
      </w:r>
    </w:p>
    <w:p w:rsidR="0073643B" w:rsidRDefault="0073643B" w:rsidP="0073643B">
      <w:pPr>
        <w:jc w:val="right"/>
        <w:rPr>
          <w:rFonts w:asciiTheme="majorHAnsi" w:hAnsiTheme="majorHAnsi" w:cs="Arial"/>
        </w:rPr>
      </w:pPr>
    </w:p>
    <w:p w:rsidR="0073643B" w:rsidRDefault="0073643B" w:rsidP="0073643B">
      <w:pPr>
        <w:spacing w:line="23" w:lineRule="atLeast"/>
        <w:ind w:left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3643B" w:rsidRDefault="0073643B" w:rsidP="0073643B">
      <w:pPr>
        <w:spacing w:line="23" w:lineRule="atLeast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3643B" w:rsidRDefault="0073643B" w:rsidP="0073643B">
      <w:pPr>
        <w:spacing w:line="23" w:lineRule="atLeast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………………………..</w:t>
      </w:r>
    </w:p>
    <w:p w:rsidR="0073643B" w:rsidRDefault="0073643B" w:rsidP="0073643B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  <w:r w:rsidRPr="000104F9">
        <w:rPr>
          <w:rFonts w:ascii="Arial" w:hAnsi="Arial" w:cs="Arial"/>
          <w:sz w:val="18"/>
          <w:szCs w:val="18"/>
        </w:rPr>
        <w:t>Pieczęć Wykonawcy</w:t>
      </w:r>
    </w:p>
    <w:p w:rsidR="0073643B" w:rsidRDefault="0073643B" w:rsidP="0073643B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73643B" w:rsidRDefault="0073643B" w:rsidP="0073643B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73643B" w:rsidRDefault="0073643B" w:rsidP="0073643B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73643B" w:rsidRDefault="0073643B" w:rsidP="0073643B">
      <w:pPr>
        <w:spacing w:line="23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73643B" w:rsidRDefault="0073643B" w:rsidP="0073643B">
      <w:pPr>
        <w:autoSpaceDE w:val="0"/>
        <w:autoSpaceDN w:val="0"/>
        <w:adjustRightInd w:val="0"/>
        <w:spacing w:after="120"/>
        <w:jc w:val="center"/>
        <w:rPr>
          <w:b/>
          <w:sz w:val="32"/>
        </w:rPr>
      </w:pPr>
      <w:r>
        <w:rPr>
          <w:b/>
          <w:sz w:val="32"/>
        </w:rPr>
        <w:t>Wykaz wykonanych/wykonywanych usług</w:t>
      </w:r>
    </w:p>
    <w:p w:rsidR="0073643B" w:rsidRDefault="0073643B" w:rsidP="0073643B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 xml:space="preserve">Działając w imieniu Wykonawcy, oświadczam, że Wykonawca: </w:t>
      </w:r>
    </w:p>
    <w:p w:rsidR="0073643B" w:rsidRDefault="0073643B" w:rsidP="0073643B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ab/>
        <w:t>WYKONAŁ/WYKONUJE NASTĘPUJĄCE USŁUGI*:</w:t>
      </w: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242"/>
        <w:gridCol w:w="2479"/>
        <w:gridCol w:w="3727"/>
      </w:tblGrid>
      <w:tr w:rsidR="00A3119E" w:rsidTr="00A3119E">
        <w:trPr>
          <w:trHeight w:val="699"/>
        </w:trPr>
        <w:tc>
          <w:tcPr>
            <w:tcW w:w="719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Lp. </w:t>
            </w:r>
          </w:p>
        </w:tc>
        <w:tc>
          <w:tcPr>
            <w:tcW w:w="3242" w:type="dxa"/>
          </w:tcPr>
          <w:p w:rsidR="00A3119E" w:rsidRPr="00593999" w:rsidRDefault="00A3119E" w:rsidP="00A3119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Przedmiot i miejsce usługi</w:t>
            </w:r>
            <w:r w:rsidRPr="00593999">
              <w:rPr>
                <w:b/>
              </w:rPr>
              <w:t xml:space="preserve"> </w:t>
            </w:r>
          </w:p>
        </w:tc>
        <w:tc>
          <w:tcPr>
            <w:tcW w:w="2479" w:type="dxa"/>
          </w:tcPr>
          <w:p w:rsidR="00A3119E" w:rsidRPr="00593999" w:rsidRDefault="00A3119E" w:rsidP="000D56B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593999">
              <w:rPr>
                <w:b/>
              </w:rPr>
              <w:t>Data wykonania usługi</w:t>
            </w:r>
          </w:p>
        </w:tc>
        <w:tc>
          <w:tcPr>
            <w:tcW w:w="3727" w:type="dxa"/>
          </w:tcPr>
          <w:p w:rsidR="00A3119E" w:rsidRPr="00593999" w:rsidRDefault="00A3119E" w:rsidP="000D56B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593999">
              <w:rPr>
                <w:b/>
              </w:rPr>
              <w:t>Odbiorca</w:t>
            </w:r>
          </w:p>
        </w:tc>
      </w:tr>
      <w:tr w:rsidR="00A3119E" w:rsidTr="00A3119E">
        <w:trPr>
          <w:trHeight w:val="1227"/>
        </w:trPr>
        <w:tc>
          <w:tcPr>
            <w:tcW w:w="719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42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2479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3727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</w:tr>
      <w:tr w:rsidR="00A3119E" w:rsidTr="00A3119E">
        <w:trPr>
          <w:trHeight w:val="1211"/>
        </w:trPr>
        <w:tc>
          <w:tcPr>
            <w:tcW w:w="719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2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2479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3727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</w:tr>
      <w:tr w:rsidR="00A3119E" w:rsidTr="00A3119E">
        <w:trPr>
          <w:trHeight w:val="1242"/>
        </w:trPr>
        <w:tc>
          <w:tcPr>
            <w:tcW w:w="719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42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2479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  <w:tc>
          <w:tcPr>
            <w:tcW w:w="3727" w:type="dxa"/>
          </w:tcPr>
          <w:p w:rsidR="00A3119E" w:rsidRDefault="00A3119E" w:rsidP="000D56B2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</w:p>
        </w:tc>
      </w:tr>
    </w:tbl>
    <w:p w:rsidR="0073643B" w:rsidRDefault="0073643B" w:rsidP="0073643B">
      <w:pPr>
        <w:autoSpaceDE w:val="0"/>
        <w:autoSpaceDN w:val="0"/>
        <w:adjustRightInd w:val="0"/>
        <w:spacing w:after="120"/>
        <w:jc w:val="both"/>
      </w:pPr>
    </w:p>
    <w:p w:rsidR="0073643B" w:rsidRDefault="0073643B" w:rsidP="0073643B">
      <w:pPr>
        <w:autoSpaceDE w:val="0"/>
        <w:autoSpaceDN w:val="0"/>
        <w:adjustRightInd w:val="0"/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43B" w:rsidRDefault="0073643B" w:rsidP="0073643B">
      <w:pPr>
        <w:autoSpaceDE w:val="0"/>
        <w:autoSpaceDN w:val="0"/>
        <w:adjustRightInd w:val="0"/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>……………………………………</w:t>
      </w:r>
    </w:p>
    <w:p w:rsidR="0073643B" w:rsidRDefault="0073643B" w:rsidP="0073643B">
      <w:pPr>
        <w:ind w:left="5529"/>
        <w:jc w:val="center"/>
        <w:rPr>
          <w:vertAlign w:val="superscript"/>
        </w:rPr>
      </w:pPr>
      <w:r>
        <w:rPr>
          <w:vertAlign w:val="superscript"/>
        </w:rPr>
        <w:t>podpis i pieczęć osoby uprawnionej do składania oświadczeń woli w imieniu Wykonawcy</w:t>
      </w:r>
    </w:p>
    <w:p w:rsidR="0073643B" w:rsidRDefault="0073643B" w:rsidP="0073643B">
      <w:pPr>
        <w:jc w:val="both"/>
        <w:rPr>
          <w:b/>
          <w:sz w:val="28"/>
          <w:vertAlign w:val="superscript"/>
        </w:rPr>
      </w:pPr>
      <w:r>
        <w:rPr>
          <w:b/>
          <w:sz w:val="28"/>
          <w:vertAlign w:val="superscript"/>
        </w:rPr>
        <w:t>* należy załączyć referencje lub inne dokumenty potwierdzające, że usł</w:t>
      </w:r>
      <w:r w:rsidR="00A3119E">
        <w:rPr>
          <w:b/>
          <w:sz w:val="28"/>
          <w:vertAlign w:val="superscript"/>
        </w:rPr>
        <w:t>ugi zostały wykonane należycie.</w:t>
      </w:r>
    </w:p>
    <w:p w:rsidR="0073643B" w:rsidRPr="000104F9" w:rsidRDefault="0073643B" w:rsidP="0073643B">
      <w:pPr>
        <w:spacing w:line="23" w:lineRule="atLeast"/>
        <w:contextualSpacing/>
        <w:jc w:val="both"/>
        <w:rPr>
          <w:rFonts w:ascii="Georgia" w:eastAsia="Calibri" w:hAnsi="Georgia"/>
          <w:iCs/>
          <w:sz w:val="18"/>
          <w:szCs w:val="18"/>
        </w:rPr>
      </w:pPr>
    </w:p>
    <w:p w:rsidR="002D746A" w:rsidRPr="00615325" w:rsidRDefault="002D746A" w:rsidP="00047FD9">
      <w:pPr>
        <w:ind w:firstLine="708"/>
        <w:rPr>
          <w:rFonts w:ascii="Arial" w:hAnsi="Arial" w:cs="Arial"/>
          <w:sz w:val="22"/>
          <w:szCs w:val="22"/>
        </w:rPr>
      </w:pPr>
    </w:p>
    <w:sectPr w:rsidR="002D746A" w:rsidRPr="00615325" w:rsidSect="00047FD9">
      <w:headerReference w:type="default" r:id="rId8"/>
      <w:footerReference w:type="default" r:id="rId9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DD" w:rsidRDefault="009C16DD">
      <w:r>
        <w:separator/>
      </w:r>
    </w:p>
  </w:endnote>
  <w:endnote w:type="continuationSeparator" w:id="0">
    <w:p w:rsidR="009C16DD" w:rsidRDefault="009C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0C6C5E5" wp14:editId="74A2CD1C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DD" w:rsidRDefault="009C16DD">
      <w:r>
        <w:separator/>
      </w:r>
    </w:p>
  </w:footnote>
  <w:footnote w:type="continuationSeparator" w:id="0">
    <w:p w:rsidR="009C16DD" w:rsidRDefault="009C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047FD9" w:rsidRDefault="00047FD9" w:rsidP="00047FD9">
    <w:pPr>
      <w:pStyle w:val="Nagwek"/>
      <w:ind w:left="-851" w:right="-12"/>
      <w:jc w:val="center"/>
    </w:pPr>
    <w:r>
      <w:rPr>
        <w:noProof/>
      </w:rPr>
      <w:drawing>
        <wp:inline distT="0" distB="0" distL="0" distR="0" wp14:anchorId="62B91854" wp14:editId="71E7481F">
          <wp:extent cx="6880628" cy="714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628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C6"/>
    <w:multiLevelType w:val="hybridMultilevel"/>
    <w:tmpl w:val="85BC0A5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61CBC"/>
    <w:multiLevelType w:val="hybridMultilevel"/>
    <w:tmpl w:val="E3B0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7A69"/>
    <w:multiLevelType w:val="hybridMultilevel"/>
    <w:tmpl w:val="D6CA80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FA370F"/>
    <w:multiLevelType w:val="multilevel"/>
    <w:tmpl w:val="DC1A8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CA1038D"/>
    <w:multiLevelType w:val="hybridMultilevel"/>
    <w:tmpl w:val="F354A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D4C62"/>
    <w:rsid w:val="00104405"/>
    <w:rsid w:val="00106C2F"/>
    <w:rsid w:val="00126EE6"/>
    <w:rsid w:val="001530CC"/>
    <w:rsid w:val="001E2A54"/>
    <w:rsid w:val="001F4104"/>
    <w:rsid w:val="00250D6E"/>
    <w:rsid w:val="00257224"/>
    <w:rsid w:val="00261A6E"/>
    <w:rsid w:val="002A0F06"/>
    <w:rsid w:val="002A17A6"/>
    <w:rsid w:val="002B5927"/>
    <w:rsid w:val="002D04D9"/>
    <w:rsid w:val="002D73D5"/>
    <w:rsid w:val="002D746A"/>
    <w:rsid w:val="00305662"/>
    <w:rsid w:val="00314A9C"/>
    <w:rsid w:val="00323841"/>
    <w:rsid w:val="00341672"/>
    <w:rsid w:val="00352D3B"/>
    <w:rsid w:val="00386366"/>
    <w:rsid w:val="003A59B7"/>
    <w:rsid w:val="003A7D1E"/>
    <w:rsid w:val="003B5BDF"/>
    <w:rsid w:val="003D7918"/>
    <w:rsid w:val="00431FC2"/>
    <w:rsid w:val="00450457"/>
    <w:rsid w:val="00454785"/>
    <w:rsid w:val="00454F53"/>
    <w:rsid w:val="0046233E"/>
    <w:rsid w:val="00462ED8"/>
    <w:rsid w:val="004C64B2"/>
    <w:rsid w:val="004D4CF5"/>
    <w:rsid w:val="004D78FB"/>
    <w:rsid w:val="005231E4"/>
    <w:rsid w:val="005237F0"/>
    <w:rsid w:val="00533A35"/>
    <w:rsid w:val="0055551B"/>
    <w:rsid w:val="00594325"/>
    <w:rsid w:val="005C3CF4"/>
    <w:rsid w:val="00615325"/>
    <w:rsid w:val="00647A29"/>
    <w:rsid w:val="00670501"/>
    <w:rsid w:val="00684199"/>
    <w:rsid w:val="00686C41"/>
    <w:rsid w:val="006A19D1"/>
    <w:rsid w:val="006B2FF1"/>
    <w:rsid w:val="006B6E68"/>
    <w:rsid w:val="006C149E"/>
    <w:rsid w:val="0071453F"/>
    <w:rsid w:val="00735CD9"/>
    <w:rsid w:val="0073643B"/>
    <w:rsid w:val="00737495"/>
    <w:rsid w:val="007874FF"/>
    <w:rsid w:val="007E39F3"/>
    <w:rsid w:val="007E5F1F"/>
    <w:rsid w:val="0081425E"/>
    <w:rsid w:val="00841B28"/>
    <w:rsid w:val="0084385F"/>
    <w:rsid w:val="00846987"/>
    <w:rsid w:val="00847140"/>
    <w:rsid w:val="008A0F73"/>
    <w:rsid w:val="008B49F3"/>
    <w:rsid w:val="008D26F1"/>
    <w:rsid w:val="008E3AC8"/>
    <w:rsid w:val="008E7A5B"/>
    <w:rsid w:val="00905F7A"/>
    <w:rsid w:val="0098512D"/>
    <w:rsid w:val="009A5278"/>
    <w:rsid w:val="009B1B6F"/>
    <w:rsid w:val="009C16DD"/>
    <w:rsid w:val="009C59F3"/>
    <w:rsid w:val="009C7C1E"/>
    <w:rsid w:val="009D4CF3"/>
    <w:rsid w:val="009E1283"/>
    <w:rsid w:val="009F19B5"/>
    <w:rsid w:val="00A04AAA"/>
    <w:rsid w:val="00A07697"/>
    <w:rsid w:val="00A103C1"/>
    <w:rsid w:val="00A23135"/>
    <w:rsid w:val="00A301D0"/>
    <w:rsid w:val="00A3119E"/>
    <w:rsid w:val="00A34FEA"/>
    <w:rsid w:val="00A42394"/>
    <w:rsid w:val="00A4430E"/>
    <w:rsid w:val="00A46A23"/>
    <w:rsid w:val="00A85E9B"/>
    <w:rsid w:val="00A900F9"/>
    <w:rsid w:val="00AE60AB"/>
    <w:rsid w:val="00AF4979"/>
    <w:rsid w:val="00B0144E"/>
    <w:rsid w:val="00B014A6"/>
    <w:rsid w:val="00B50AAE"/>
    <w:rsid w:val="00BB0D31"/>
    <w:rsid w:val="00BE6BC0"/>
    <w:rsid w:val="00C15060"/>
    <w:rsid w:val="00C37738"/>
    <w:rsid w:val="00C55EEE"/>
    <w:rsid w:val="00C82F31"/>
    <w:rsid w:val="00CA63C1"/>
    <w:rsid w:val="00CB6CE8"/>
    <w:rsid w:val="00CE04F5"/>
    <w:rsid w:val="00CF02B0"/>
    <w:rsid w:val="00CF03E8"/>
    <w:rsid w:val="00D227E3"/>
    <w:rsid w:val="00D3125B"/>
    <w:rsid w:val="00D61BE5"/>
    <w:rsid w:val="00DD78CC"/>
    <w:rsid w:val="00DF38A0"/>
    <w:rsid w:val="00DF3B22"/>
    <w:rsid w:val="00E206BE"/>
    <w:rsid w:val="00E25646"/>
    <w:rsid w:val="00E30F40"/>
    <w:rsid w:val="00E33AC0"/>
    <w:rsid w:val="00E87508"/>
    <w:rsid w:val="00E92193"/>
    <w:rsid w:val="00EB5EA6"/>
    <w:rsid w:val="00EB6FD8"/>
    <w:rsid w:val="00EC0F81"/>
    <w:rsid w:val="00EE11F4"/>
    <w:rsid w:val="00EF1DD6"/>
    <w:rsid w:val="00EF5409"/>
    <w:rsid w:val="00F30607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643B"/>
    <w:pPr>
      <w:keepNext/>
      <w:autoSpaceDE w:val="0"/>
      <w:autoSpaceDN w:val="0"/>
      <w:adjustRightInd w:val="0"/>
      <w:spacing w:after="120"/>
      <w:jc w:val="both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3643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643B"/>
    <w:pPr>
      <w:keepNext/>
      <w:autoSpaceDE w:val="0"/>
      <w:autoSpaceDN w:val="0"/>
      <w:adjustRightInd w:val="0"/>
      <w:spacing w:after="120"/>
      <w:jc w:val="both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3643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Public\Papiery\2007-2013\czyste%20szablony\pionowy\RPO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RPO - pionowy czarno-biały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Katarzyna Taźbierska</cp:lastModifiedBy>
  <cp:revision>2</cp:revision>
  <cp:lastPrinted>2012-11-05T10:48:00Z</cp:lastPrinted>
  <dcterms:created xsi:type="dcterms:W3CDTF">2016-01-25T13:17:00Z</dcterms:created>
  <dcterms:modified xsi:type="dcterms:W3CDTF">2016-01-25T13:17:00Z</dcterms:modified>
  <cp:category>NSS</cp:category>
</cp:coreProperties>
</file>